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F20D3" w14:textId="77777777" w:rsidR="00B473B4" w:rsidRDefault="00B473B4" w:rsidP="00B02FB7">
      <w:pPr>
        <w:spacing w:line="240" w:lineRule="auto"/>
        <w:rPr>
          <w:rFonts w:ascii="Montserrat" w:eastAsia="Times New Roman" w:hAnsi="Montserrat" w:cs="Arial"/>
          <w:b/>
          <w:bCs/>
          <w:color w:val="auto"/>
          <w:sz w:val="22"/>
        </w:rPr>
      </w:pPr>
    </w:p>
    <w:p w14:paraId="4F235F18" w14:textId="1B03EB85" w:rsidR="00B473B4" w:rsidRDefault="00B473B4">
      <w:pPr>
        <w:spacing w:after="160" w:line="259" w:lineRule="auto"/>
        <w:rPr>
          <w:rFonts w:ascii="Montserrat" w:eastAsia="Times New Roman" w:hAnsi="Montserrat" w:cs="Arial"/>
          <w:b/>
          <w:bCs/>
          <w:color w:val="auto"/>
          <w:sz w:val="22"/>
        </w:rPr>
      </w:pPr>
    </w:p>
    <w:p w14:paraId="40107FCD" w14:textId="77777777" w:rsidR="00B473B4" w:rsidRDefault="00B473B4">
      <w:pPr>
        <w:spacing w:after="160" w:line="259" w:lineRule="auto"/>
        <w:rPr>
          <w:rFonts w:ascii="Montserrat" w:eastAsia="Times New Roman" w:hAnsi="Montserrat" w:cs="Arial"/>
          <w:b/>
          <w:bCs/>
          <w:color w:val="auto"/>
          <w:sz w:val="22"/>
        </w:rPr>
      </w:pPr>
    </w:p>
    <w:p w14:paraId="2F8BA177" w14:textId="77777777" w:rsidR="00B473B4" w:rsidRDefault="00B473B4">
      <w:pPr>
        <w:spacing w:after="160" w:line="259" w:lineRule="auto"/>
        <w:rPr>
          <w:rFonts w:ascii="Montserrat" w:eastAsia="Times New Roman" w:hAnsi="Montserrat" w:cs="Arial"/>
          <w:b/>
          <w:bCs/>
          <w:color w:val="auto"/>
          <w:sz w:val="22"/>
        </w:rPr>
      </w:pPr>
    </w:p>
    <w:p w14:paraId="093DE7CA" w14:textId="77777777" w:rsidR="00B473B4" w:rsidRDefault="00B473B4">
      <w:pPr>
        <w:spacing w:after="160" w:line="259" w:lineRule="auto"/>
        <w:rPr>
          <w:rFonts w:ascii="Montserrat" w:eastAsia="Times New Roman" w:hAnsi="Montserrat" w:cs="Arial"/>
          <w:b/>
          <w:bCs/>
          <w:color w:val="auto"/>
          <w:sz w:val="22"/>
        </w:rPr>
      </w:pPr>
    </w:p>
    <w:p w14:paraId="27F049E8" w14:textId="77777777" w:rsidR="00B473B4" w:rsidRDefault="00B473B4">
      <w:pPr>
        <w:spacing w:after="160" w:line="259" w:lineRule="auto"/>
        <w:rPr>
          <w:rFonts w:ascii="Montserrat" w:eastAsia="Times New Roman" w:hAnsi="Montserrat" w:cs="Arial"/>
          <w:b/>
          <w:bCs/>
          <w:color w:val="auto"/>
          <w:sz w:val="22"/>
        </w:rPr>
      </w:pPr>
    </w:p>
    <w:p w14:paraId="0750BB74" w14:textId="77777777" w:rsidR="00B473B4" w:rsidRPr="00AC4986" w:rsidRDefault="00B473B4" w:rsidP="00B473B4">
      <w:pPr>
        <w:rPr>
          <w:rFonts w:ascii="Montserrat Light" w:hAnsi="Montserrat Light"/>
          <w:sz w:val="28"/>
          <w:szCs w:val="28"/>
        </w:rPr>
      </w:pPr>
      <w:r w:rsidRPr="00AC4986">
        <w:rPr>
          <w:rFonts w:ascii="Montserrat Light" w:hAnsi="Montserrat Light"/>
          <w:sz w:val="28"/>
          <w:szCs w:val="28"/>
        </w:rPr>
        <w:t>Job Description and Person Specification</w:t>
      </w:r>
    </w:p>
    <w:p w14:paraId="3F341134" w14:textId="63F6FC13" w:rsidR="00B473B4" w:rsidRDefault="00B473B4" w:rsidP="00B473B4">
      <w:pPr>
        <w:rPr>
          <w:rFonts w:ascii="Montserrat" w:hAnsi="Montserrat"/>
        </w:rPr>
      </w:pPr>
      <w:r>
        <w:rPr>
          <w:rFonts w:ascii="Montserrat" w:hAnsi="Montserrat"/>
        </w:rPr>
        <w:t xml:space="preserve">Support Worker </w:t>
      </w:r>
    </w:p>
    <w:p w14:paraId="43C8004C" w14:textId="77777777" w:rsidR="00B473B4" w:rsidRDefault="00B473B4">
      <w:pPr>
        <w:spacing w:after="160" w:line="259" w:lineRule="auto"/>
        <w:rPr>
          <w:rFonts w:ascii="Montserrat" w:eastAsia="Times New Roman" w:hAnsi="Montserrat" w:cs="Arial"/>
          <w:b/>
          <w:bCs/>
          <w:color w:val="auto"/>
          <w:sz w:val="22"/>
        </w:rPr>
      </w:pPr>
    </w:p>
    <w:p w14:paraId="6D66A669" w14:textId="77777777" w:rsidR="00B473B4" w:rsidRDefault="00B473B4">
      <w:pPr>
        <w:spacing w:after="160" w:line="259" w:lineRule="auto"/>
        <w:rPr>
          <w:rFonts w:ascii="Montserrat" w:eastAsia="Times New Roman" w:hAnsi="Montserrat" w:cs="Arial"/>
          <w:b/>
          <w:bCs/>
          <w:color w:val="auto"/>
          <w:sz w:val="22"/>
        </w:rPr>
      </w:pPr>
    </w:p>
    <w:p w14:paraId="3EB02011" w14:textId="77777777" w:rsidR="00B473B4" w:rsidRDefault="00B473B4">
      <w:pPr>
        <w:spacing w:after="160" w:line="259" w:lineRule="auto"/>
        <w:rPr>
          <w:rFonts w:ascii="Montserrat" w:eastAsia="Times New Roman" w:hAnsi="Montserrat" w:cs="Arial"/>
          <w:b/>
          <w:bCs/>
          <w:color w:val="auto"/>
          <w:sz w:val="22"/>
        </w:rPr>
      </w:pPr>
    </w:p>
    <w:p w14:paraId="556E1EC2" w14:textId="77777777" w:rsidR="00B473B4" w:rsidRDefault="00B473B4">
      <w:pPr>
        <w:spacing w:after="160" w:line="259" w:lineRule="auto"/>
        <w:rPr>
          <w:rFonts w:ascii="Montserrat" w:eastAsia="Times New Roman" w:hAnsi="Montserrat" w:cs="Arial"/>
          <w:b/>
          <w:bCs/>
          <w:color w:val="auto"/>
          <w:sz w:val="22"/>
        </w:rPr>
      </w:pPr>
    </w:p>
    <w:p w14:paraId="75644EAC" w14:textId="77777777" w:rsidR="00B473B4" w:rsidRDefault="00B473B4">
      <w:pPr>
        <w:spacing w:after="160" w:line="259" w:lineRule="auto"/>
        <w:rPr>
          <w:rFonts w:ascii="Montserrat" w:eastAsia="Times New Roman" w:hAnsi="Montserrat" w:cs="Arial"/>
          <w:b/>
          <w:bCs/>
          <w:color w:val="auto"/>
          <w:sz w:val="22"/>
        </w:rPr>
      </w:pPr>
    </w:p>
    <w:p w14:paraId="213848E2" w14:textId="77777777" w:rsidR="00B473B4" w:rsidRDefault="00B473B4">
      <w:pPr>
        <w:spacing w:after="160" w:line="259" w:lineRule="auto"/>
        <w:rPr>
          <w:rFonts w:ascii="Montserrat" w:eastAsia="Times New Roman" w:hAnsi="Montserrat" w:cs="Arial"/>
          <w:b/>
          <w:bCs/>
          <w:color w:val="auto"/>
          <w:sz w:val="22"/>
        </w:rPr>
      </w:pPr>
      <w:r>
        <w:rPr>
          <w:rFonts w:ascii="Montserrat" w:eastAsia="Times New Roman" w:hAnsi="Montserrat" w:cs="Arial"/>
          <w:b/>
          <w:bCs/>
          <w:color w:val="auto"/>
          <w:sz w:val="22"/>
        </w:rPr>
        <w:br w:type="page"/>
      </w:r>
    </w:p>
    <w:p w14:paraId="2C70B3DF" w14:textId="1C01F9C1" w:rsidR="00B02FB7" w:rsidRPr="00E978A4" w:rsidRDefault="00B02FB7" w:rsidP="00B02FB7">
      <w:pPr>
        <w:spacing w:line="240" w:lineRule="auto"/>
        <w:rPr>
          <w:rFonts w:ascii="Montserrat Light" w:eastAsia="Times New Roman" w:hAnsi="Montserrat Light" w:cs="Arial"/>
          <w:color w:val="auto"/>
          <w:sz w:val="28"/>
          <w:szCs w:val="28"/>
        </w:rPr>
      </w:pPr>
      <w:r w:rsidRPr="00E978A4">
        <w:rPr>
          <w:rFonts w:ascii="Montserrat Light" w:eastAsia="Times New Roman" w:hAnsi="Montserrat Light" w:cs="Arial"/>
          <w:color w:val="auto"/>
          <w:sz w:val="28"/>
          <w:szCs w:val="28"/>
        </w:rPr>
        <w:t xml:space="preserve">Role </w:t>
      </w:r>
      <w:r w:rsidR="00E978A4" w:rsidRPr="00E978A4">
        <w:rPr>
          <w:rFonts w:ascii="Montserrat Light" w:eastAsia="Times New Roman" w:hAnsi="Montserrat Light" w:cs="Arial"/>
          <w:color w:val="auto"/>
          <w:sz w:val="28"/>
          <w:szCs w:val="28"/>
        </w:rPr>
        <w:t>Description</w:t>
      </w:r>
    </w:p>
    <w:p w14:paraId="7AB13CDD" w14:textId="77777777" w:rsidR="00B02FB7" w:rsidRPr="00B02FB7" w:rsidRDefault="00B02FB7" w:rsidP="00B02FB7">
      <w:pPr>
        <w:spacing w:line="240" w:lineRule="auto"/>
        <w:rPr>
          <w:rFonts w:ascii="Montserrat" w:eastAsia="Times New Roman" w:hAnsi="Montserrat" w:cs="Arial"/>
          <w:color w:val="auto"/>
          <w:szCs w:val="20"/>
        </w:rPr>
      </w:pPr>
    </w:p>
    <w:p w14:paraId="42AC530E" w14:textId="7DB970D1"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Provide support that positively impacts the people you support’s health and wellbeing</w:t>
      </w:r>
    </w:p>
    <w:p w14:paraId="27BF6387" w14:textId="0066B6E6"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Contribute to and implement support plans that have been determined by the person receiving support and / or their chosen advocate; </w:t>
      </w:r>
    </w:p>
    <w:p w14:paraId="3D5E7096" w14:textId="746F9BC0"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Support the realisation of the people you support’s goals and aspirations; </w:t>
      </w:r>
    </w:p>
    <w:p w14:paraId="2A51A42D" w14:textId="1ABBA450"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Be accountable for the delivery of the content of all support and its administration including, personal care, tenancy support, health needs, intensive housing management (if appropriate), personal development, emotional issues and inclusion;</w:t>
      </w:r>
    </w:p>
    <w:p w14:paraId="357D0449" w14:textId="2ABA6A46"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Actively and positively respond to the changing needs of people receiving support;</w:t>
      </w:r>
    </w:p>
    <w:p w14:paraId="181A22F0" w14:textId="77777777"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Commit to the development of your learning and practice to a high level of expertise in your specialist area.</w:t>
      </w:r>
    </w:p>
    <w:p w14:paraId="3DBB106D" w14:textId="77777777" w:rsidR="00B02FB7" w:rsidRPr="00B02FB7" w:rsidRDefault="00B02FB7" w:rsidP="00B02FB7">
      <w:pPr>
        <w:spacing w:line="240" w:lineRule="auto"/>
        <w:jc w:val="both"/>
        <w:rPr>
          <w:rFonts w:ascii="Montserrat" w:eastAsia="Times New Roman" w:hAnsi="Montserrat" w:cs="Arial"/>
          <w:color w:val="auto"/>
          <w:szCs w:val="20"/>
        </w:rPr>
      </w:pPr>
    </w:p>
    <w:p w14:paraId="71B73AF7" w14:textId="77777777" w:rsidR="00E978A4" w:rsidRDefault="00E978A4" w:rsidP="00B02FB7">
      <w:pPr>
        <w:spacing w:line="240" w:lineRule="auto"/>
        <w:jc w:val="both"/>
        <w:rPr>
          <w:rFonts w:ascii="Montserrat" w:eastAsia="Times New Roman" w:hAnsi="Montserrat" w:cs="Arial"/>
          <w:color w:val="auto"/>
          <w:sz w:val="28"/>
          <w:szCs w:val="28"/>
        </w:rPr>
      </w:pPr>
    </w:p>
    <w:p w14:paraId="4C720B20" w14:textId="3E0F72E3" w:rsidR="00B02FB7" w:rsidRPr="00E978A4" w:rsidRDefault="00E978A4" w:rsidP="00B02FB7">
      <w:pPr>
        <w:spacing w:line="240" w:lineRule="auto"/>
        <w:jc w:val="both"/>
        <w:rPr>
          <w:rFonts w:ascii="Montserrat" w:eastAsia="Times New Roman" w:hAnsi="Montserrat" w:cs="Arial"/>
          <w:color w:val="auto"/>
          <w:sz w:val="28"/>
          <w:szCs w:val="28"/>
        </w:rPr>
      </w:pPr>
      <w:r w:rsidRPr="00E978A4">
        <w:rPr>
          <w:rFonts w:ascii="Montserrat" w:eastAsia="Times New Roman" w:hAnsi="Montserrat" w:cs="Arial"/>
          <w:color w:val="auto"/>
          <w:sz w:val="28"/>
          <w:szCs w:val="28"/>
        </w:rPr>
        <w:t xml:space="preserve">Job Description </w:t>
      </w:r>
    </w:p>
    <w:p w14:paraId="4E21A92F" w14:textId="77777777" w:rsidR="00B02FB7" w:rsidRPr="00B02FB7" w:rsidRDefault="00B02FB7" w:rsidP="00B02FB7">
      <w:pPr>
        <w:spacing w:line="240" w:lineRule="auto"/>
        <w:jc w:val="both"/>
        <w:rPr>
          <w:rFonts w:ascii="Montserrat" w:eastAsia="Times New Roman" w:hAnsi="Montserrat" w:cs="Arial"/>
          <w:color w:val="auto"/>
          <w:sz w:val="22"/>
        </w:rPr>
      </w:pPr>
    </w:p>
    <w:p w14:paraId="2FC7986C" w14:textId="10C8642A"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t>Support Delivery</w:t>
      </w:r>
    </w:p>
    <w:p w14:paraId="06EC751A" w14:textId="76AFE4E6"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Enable the people you support to determine goals they aspire to achieve;</w:t>
      </w:r>
    </w:p>
    <w:p w14:paraId="32AB1199" w14:textId="73C5D263"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Contribute to support plans, participate in regular support reviews of support goals, goal updates, protocols, guidelines, risk assessments and deliver personalised support as described in the plans;</w:t>
      </w:r>
    </w:p>
    <w:p w14:paraId="09332888" w14:textId="2F0EC421"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Record planned support and delivery using language, whether hand written or electronic, that is clear, official, respectful, appropriate and professional;</w:t>
      </w:r>
    </w:p>
    <w:p w14:paraId="34D79C08" w14:textId="7E49D6EC"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If appropriate, undertake the delivery, through direct management or support, of all eligible services as defined by the Housing Benefit Service Charge;</w:t>
      </w:r>
    </w:p>
    <w:p w14:paraId="15AC3B9D" w14:textId="59CDD40D"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Participate in the key working process;</w:t>
      </w:r>
    </w:p>
    <w:p w14:paraId="07A0A46C" w14:textId="6A168F97"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Ensure all work undertaken is based on the assessment of the risk to the people you are providing support to, colleagues and yourself;</w:t>
      </w:r>
    </w:p>
    <w:p w14:paraId="30E5701A" w14:textId="62FD9C01"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Assist the people you provide support to, to access educational, occupational, housing and recreational opportunities;</w:t>
      </w:r>
    </w:p>
    <w:p w14:paraId="401D8614" w14:textId="43A155A0"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Enable or assist the people you support to effectively manage their home environment;</w:t>
      </w:r>
    </w:p>
    <w:p w14:paraId="64CF0361" w14:textId="5FD1E5C7"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Prompt or assist the people you are supporting with taking medication, following dosage instructions already prescribed;</w:t>
      </w:r>
    </w:p>
    <w:p w14:paraId="3F5DCCF4" w14:textId="5DB23A93"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Recognise change as an integral part of the delivery of support and implement thoughtfully;</w:t>
      </w:r>
    </w:p>
    <w:p w14:paraId="047D8077" w14:textId="1A97EDBF"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Actively promote health awareness, healthy living and facilitate positive lifestyle choices;</w:t>
      </w:r>
    </w:p>
    <w:p w14:paraId="2BA1179E" w14:textId="059E3ECF"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Ensure personalised communication is used with all the people you support; </w:t>
      </w:r>
    </w:p>
    <w:p w14:paraId="38E431FA" w14:textId="1893B959"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Access internal and external personal development opportunities for the people you provide support to e.g. peer support volunteering and paid work, training opportunities (delivering and attending), creative arts and health and wellbeing events;</w:t>
      </w:r>
    </w:p>
    <w:p w14:paraId="22E49943" w14:textId="0B2E8FEF"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Ensure that all relevant information relating to the responsibilities of the role is communicated appropriately;</w:t>
      </w:r>
    </w:p>
    <w:p w14:paraId="28EA342E" w14:textId="5A6A78D3"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Ensure that the principles of confidentiality are integrated into all aspects of support delivery;</w:t>
      </w:r>
    </w:p>
    <w:p w14:paraId="2FB83BB6" w14:textId="41F3DE30"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Preserve the rights of the people you support;</w:t>
      </w:r>
    </w:p>
    <w:p w14:paraId="6CDC26F3" w14:textId="55D63571"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Meet the aims and objectives of the Service;</w:t>
      </w:r>
    </w:p>
    <w:p w14:paraId="54CF333C" w14:textId="77777777"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Undertake any other task identified as being necessary to fulfil contract requirements or the requirements of an individual support or care package.</w:t>
      </w:r>
    </w:p>
    <w:p w14:paraId="2BED617C" w14:textId="77777777" w:rsidR="00B02FB7" w:rsidRPr="00B02FB7" w:rsidRDefault="00B02FB7" w:rsidP="00B02FB7">
      <w:pPr>
        <w:spacing w:line="240" w:lineRule="auto"/>
        <w:jc w:val="both"/>
        <w:rPr>
          <w:rFonts w:ascii="Montserrat" w:eastAsia="Times New Roman" w:hAnsi="Montserrat" w:cs="Arial"/>
          <w:color w:val="auto"/>
          <w:szCs w:val="20"/>
        </w:rPr>
      </w:pPr>
    </w:p>
    <w:p w14:paraId="2409C81C" w14:textId="77777777" w:rsidR="00B02FB7" w:rsidRDefault="00B02FB7" w:rsidP="00B02FB7">
      <w:pPr>
        <w:spacing w:line="240" w:lineRule="auto"/>
        <w:jc w:val="both"/>
        <w:rPr>
          <w:rFonts w:ascii="Montserrat" w:eastAsia="Times New Roman" w:hAnsi="Montserrat" w:cs="Arial"/>
          <w:b/>
          <w:color w:val="auto"/>
          <w:szCs w:val="20"/>
        </w:rPr>
      </w:pPr>
    </w:p>
    <w:p w14:paraId="36A648AF" w14:textId="77777777" w:rsidR="00D456F2" w:rsidRDefault="00D456F2" w:rsidP="00B02FB7">
      <w:pPr>
        <w:spacing w:line="240" w:lineRule="auto"/>
        <w:jc w:val="both"/>
        <w:rPr>
          <w:rFonts w:ascii="Montserrat" w:eastAsia="Times New Roman" w:hAnsi="Montserrat" w:cs="Arial"/>
          <w:b/>
          <w:color w:val="auto"/>
          <w:szCs w:val="20"/>
        </w:rPr>
      </w:pPr>
    </w:p>
    <w:p w14:paraId="7C3E9B5D" w14:textId="77777777" w:rsidR="00B02FB7" w:rsidRDefault="00B02FB7" w:rsidP="00B02FB7">
      <w:pPr>
        <w:spacing w:line="240" w:lineRule="auto"/>
        <w:jc w:val="both"/>
        <w:rPr>
          <w:rFonts w:ascii="Montserrat" w:eastAsia="Times New Roman" w:hAnsi="Montserrat" w:cs="Arial"/>
          <w:b/>
          <w:color w:val="auto"/>
          <w:szCs w:val="20"/>
        </w:rPr>
      </w:pPr>
    </w:p>
    <w:p w14:paraId="3B22E9B3" w14:textId="1AF4D81F"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t>Accountability for Support Delivery</w:t>
      </w:r>
    </w:p>
    <w:p w14:paraId="456C547D" w14:textId="77777777" w:rsidR="00B02FB7" w:rsidRPr="00B02FB7" w:rsidRDefault="00B02FB7" w:rsidP="00B02FB7">
      <w:pPr>
        <w:pStyle w:val="ListParagraph"/>
        <w:numPr>
          <w:ilvl w:val="0"/>
          <w:numId w:val="6"/>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All support you provide must be administratively accounted for timeously and accurately including direct support, indirect support, group work, cancelled support, travel, third party notes and telephone calls.</w:t>
      </w:r>
    </w:p>
    <w:p w14:paraId="4570E8DB" w14:textId="77777777" w:rsidR="00B02FB7" w:rsidRPr="00B02FB7" w:rsidRDefault="00B02FB7" w:rsidP="00B02FB7">
      <w:pPr>
        <w:spacing w:line="240" w:lineRule="auto"/>
        <w:jc w:val="both"/>
        <w:rPr>
          <w:rFonts w:ascii="Montserrat" w:eastAsia="Times New Roman" w:hAnsi="Montserrat" w:cs="Arial"/>
          <w:b/>
          <w:color w:val="auto"/>
          <w:szCs w:val="20"/>
        </w:rPr>
      </w:pPr>
    </w:p>
    <w:p w14:paraId="3A17AC55" w14:textId="0DFFACDA"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t>Joint Working</w:t>
      </w:r>
    </w:p>
    <w:p w14:paraId="291EFBF8" w14:textId="2D1BC583" w:rsidR="00B02FB7" w:rsidRPr="00B02FB7" w:rsidRDefault="00B02FB7" w:rsidP="00B02FB7">
      <w:pPr>
        <w:pStyle w:val="ListParagraph"/>
        <w:numPr>
          <w:ilvl w:val="0"/>
          <w:numId w:val="6"/>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Participate as a member of the service team by appropriately sharing information and attending meetings; </w:t>
      </w:r>
    </w:p>
    <w:p w14:paraId="519BC41B" w14:textId="56E710CE" w:rsidR="00B02FB7" w:rsidRPr="00B02FB7" w:rsidRDefault="00B02FB7" w:rsidP="00B02FB7">
      <w:pPr>
        <w:pStyle w:val="ListParagraph"/>
        <w:numPr>
          <w:ilvl w:val="0"/>
          <w:numId w:val="6"/>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Contribute to relevant meetings within the wider organisation as required; </w:t>
      </w:r>
    </w:p>
    <w:p w14:paraId="5FBF208A" w14:textId="77777777" w:rsidR="00B02FB7" w:rsidRPr="00B02FB7" w:rsidRDefault="00B02FB7" w:rsidP="00B02FB7">
      <w:pPr>
        <w:pStyle w:val="ListParagraph"/>
        <w:numPr>
          <w:ilvl w:val="0"/>
          <w:numId w:val="6"/>
        </w:numPr>
        <w:spacing w:line="240" w:lineRule="auto"/>
        <w:jc w:val="both"/>
        <w:rPr>
          <w:rFonts w:ascii="Montserrat" w:eastAsia="Times New Roman" w:hAnsi="Montserrat" w:cs="Arial"/>
          <w:b/>
          <w:color w:val="auto"/>
          <w:szCs w:val="20"/>
        </w:rPr>
      </w:pPr>
      <w:r w:rsidRPr="00B02FB7">
        <w:rPr>
          <w:rFonts w:ascii="Montserrat" w:eastAsia="Times New Roman" w:hAnsi="Montserrat" w:cs="Arial"/>
          <w:color w:val="auto"/>
          <w:szCs w:val="20"/>
        </w:rPr>
        <w:t>Facilitate families, friends and advocates</w:t>
      </w:r>
      <w:r w:rsidRPr="00B02FB7">
        <w:rPr>
          <w:rFonts w:ascii="Montserrat" w:eastAsia="Times New Roman" w:hAnsi="Montserrat" w:cs="Arial"/>
          <w:b/>
          <w:color w:val="auto"/>
          <w:szCs w:val="20"/>
        </w:rPr>
        <w:t xml:space="preserve"> </w:t>
      </w:r>
      <w:r w:rsidRPr="00B02FB7">
        <w:rPr>
          <w:rFonts w:ascii="Montserrat" w:eastAsia="Times New Roman" w:hAnsi="Montserrat" w:cs="Arial"/>
          <w:color w:val="auto"/>
          <w:szCs w:val="20"/>
        </w:rPr>
        <w:t>influence on the way the people you support’s service is delivered as defined by regular reviews.</w:t>
      </w:r>
    </w:p>
    <w:p w14:paraId="42503B14" w14:textId="77777777" w:rsidR="00B02FB7" w:rsidRPr="00B02FB7" w:rsidRDefault="00B02FB7" w:rsidP="00B02FB7">
      <w:pPr>
        <w:spacing w:line="240" w:lineRule="auto"/>
        <w:jc w:val="both"/>
        <w:rPr>
          <w:rFonts w:ascii="Montserrat" w:eastAsia="Times New Roman" w:hAnsi="Montserrat" w:cs="Arial"/>
          <w:b/>
          <w:color w:val="auto"/>
          <w:szCs w:val="20"/>
        </w:rPr>
      </w:pPr>
    </w:p>
    <w:p w14:paraId="1C313E80" w14:textId="499E626C"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t>Diversity</w:t>
      </w:r>
    </w:p>
    <w:p w14:paraId="28376F2C" w14:textId="77777777"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lang w:val="en"/>
        </w:rPr>
      </w:pPr>
      <w:r w:rsidRPr="00B02FB7">
        <w:rPr>
          <w:rFonts w:ascii="Montserrat" w:eastAsia="Times New Roman" w:hAnsi="Montserrat" w:cs="Arial"/>
          <w:color w:val="auto"/>
          <w:szCs w:val="20"/>
          <w:lang w:val="en"/>
        </w:rPr>
        <w:t>Represent and protect diversity through valuing everyone’s contribution, by integrating diversity into all that you do and promoting its core values.</w:t>
      </w:r>
    </w:p>
    <w:p w14:paraId="71B0A713" w14:textId="77777777" w:rsidR="00B02FB7" w:rsidRPr="00B02FB7" w:rsidRDefault="00B02FB7" w:rsidP="00B02FB7">
      <w:pPr>
        <w:spacing w:line="240" w:lineRule="auto"/>
        <w:jc w:val="both"/>
        <w:rPr>
          <w:rFonts w:ascii="Montserrat" w:eastAsia="Times New Roman" w:hAnsi="Montserrat" w:cs="Arial"/>
          <w:b/>
          <w:color w:val="auto"/>
          <w:szCs w:val="20"/>
        </w:rPr>
      </w:pPr>
    </w:p>
    <w:p w14:paraId="1029A707" w14:textId="17C55EB5"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t xml:space="preserve">Self-Management </w:t>
      </w:r>
    </w:p>
    <w:p w14:paraId="038E505D" w14:textId="61516654"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bookmarkStart w:id="0" w:name="_Hlk512498270"/>
      <w:r w:rsidRPr="00B02FB7">
        <w:rPr>
          <w:rFonts w:ascii="Montserrat" w:eastAsia="Times New Roman" w:hAnsi="Montserrat" w:cs="Arial"/>
          <w:color w:val="auto"/>
          <w:szCs w:val="20"/>
        </w:rPr>
        <w:t>Use your own initiative to manage time effectively, keeping all work up-to-date and prioritising to ensure that the most urgent is dealt with first;</w:t>
      </w:r>
    </w:p>
    <w:p w14:paraId="73138AE6" w14:textId="686DC2C3"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Make full and appropriate use (adhere to policy and procedure) of any electronic devices that you have been allocated;</w:t>
      </w:r>
    </w:p>
    <w:p w14:paraId="41A7F78A" w14:textId="351071A3"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Create a positive image of cooperation, respect and goodwill in every aspect of your work; </w:t>
      </w:r>
    </w:p>
    <w:p w14:paraId="48FC2CBD" w14:textId="521BB34E" w:rsidR="00B02FB7" w:rsidRPr="00B02FB7" w:rsidRDefault="00B02FB7" w:rsidP="00B02FB7">
      <w:pPr>
        <w:pStyle w:val="ListParagraph"/>
        <w:numPr>
          <w:ilvl w:val="0"/>
          <w:numId w:val="7"/>
        </w:numPr>
        <w:spacing w:line="240" w:lineRule="auto"/>
        <w:jc w:val="both"/>
        <w:rPr>
          <w:rFonts w:ascii="Montserrat" w:eastAsia="Times New Roman" w:hAnsi="Montserrat" w:cs="Arial"/>
          <w:b/>
          <w:bCs/>
          <w:color w:val="auto"/>
          <w:szCs w:val="20"/>
        </w:rPr>
      </w:pPr>
      <w:r w:rsidRPr="00B02FB7">
        <w:rPr>
          <w:rFonts w:ascii="Montserrat" w:eastAsia="Times New Roman" w:hAnsi="Montserrat" w:cs="Arial"/>
          <w:color w:val="auto"/>
          <w:szCs w:val="20"/>
        </w:rPr>
        <w:t>Recognise that you are accountable and responsible at all times in your role;</w:t>
      </w:r>
      <w:r w:rsidRPr="00B02FB7">
        <w:rPr>
          <w:rFonts w:ascii="Montserrat" w:eastAsia="Times New Roman" w:hAnsi="Montserrat" w:cs="Arial"/>
          <w:b/>
          <w:bCs/>
          <w:color w:val="auto"/>
          <w:szCs w:val="20"/>
        </w:rPr>
        <w:t xml:space="preserve"> </w:t>
      </w:r>
    </w:p>
    <w:p w14:paraId="65455A97" w14:textId="6FF3BC59"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Abide by the National Care Standards and Scottish Social Services Council’s codes of practice in all work undertaken;</w:t>
      </w:r>
    </w:p>
    <w:p w14:paraId="1C1FEB65" w14:textId="57362D0B"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Undertake ‘Continual Professional Development’ through taking personal responsibility for your self-development, lifelong learning and management of your CPD evidence folder ensuring you meet SSSC registration standards. This will be supported by line managers and the SVQ Centre Coordinator;</w:t>
      </w:r>
    </w:p>
    <w:p w14:paraId="1079E4AF" w14:textId="42E4089B"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Record information as required by </w:t>
      </w:r>
      <w:r>
        <w:rPr>
          <w:rFonts w:ascii="Montserrat" w:eastAsia="Times New Roman" w:hAnsi="Montserrat" w:cs="Arial"/>
          <w:color w:val="auto"/>
          <w:szCs w:val="20"/>
        </w:rPr>
        <w:t>Care Support Scotland</w:t>
      </w:r>
      <w:r w:rsidRPr="00B02FB7">
        <w:rPr>
          <w:rFonts w:ascii="Montserrat" w:eastAsia="Times New Roman" w:hAnsi="Montserrat" w:cs="Arial"/>
          <w:color w:val="auto"/>
          <w:szCs w:val="20"/>
        </w:rPr>
        <w:t xml:space="preserve"> policies, procedures, guidelines and protocols;</w:t>
      </w:r>
    </w:p>
    <w:p w14:paraId="4A31ECD5" w14:textId="28C79319"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Adhere to </w:t>
      </w:r>
      <w:r>
        <w:rPr>
          <w:rFonts w:ascii="Montserrat" w:eastAsia="Times New Roman" w:hAnsi="Montserrat" w:cs="Arial"/>
          <w:color w:val="auto"/>
          <w:szCs w:val="20"/>
        </w:rPr>
        <w:t>Care Support Scotland</w:t>
      </w:r>
      <w:r w:rsidRPr="00B02FB7">
        <w:rPr>
          <w:rFonts w:ascii="Montserrat" w:eastAsia="Times New Roman" w:hAnsi="Montserrat" w:cs="Arial"/>
          <w:color w:val="auto"/>
          <w:szCs w:val="20"/>
        </w:rPr>
        <w:t xml:space="preserve"> and Service specific guidelines and protocols;</w:t>
      </w:r>
    </w:p>
    <w:p w14:paraId="4F7DF918" w14:textId="3AAD2F8E"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Be aware of current Health and Safety policies and take responsibility for your own safety, and that of others who may be affected by any act or omission on your part; </w:t>
      </w:r>
    </w:p>
    <w:p w14:paraId="2EC9E90F" w14:textId="77777777"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Undertake such additional duties, as directed by your line manager or other staff if appropriate, as would reasonably be expected of someone at this grade. These duties may be undertaken at the post holder’s principal place of work, or at any other relevant office;</w:t>
      </w:r>
    </w:p>
    <w:p w14:paraId="12FEA80A" w14:textId="77777777" w:rsidR="00B02FB7" w:rsidRPr="00B02FB7" w:rsidRDefault="00B02FB7" w:rsidP="00B02FB7">
      <w:pPr>
        <w:spacing w:line="240" w:lineRule="auto"/>
        <w:jc w:val="both"/>
        <w:rPr>
          <w:rFonts w:ascii="Montserrat" w:eastAsia="Times New Roman" w:hAnsi="Montserrat" w:cs="Arial"/>
          <w:color w:val="auto"/>
          <w:szCs w:val="20"/>
        </w:rPr>
      </w:pPr>
    </w:p>
    <w:p w14:paraId="4E8134F7" w14:textId="77777777" w:rsidR="00B02FB7"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This job description is not an exhaustive list of tasks.</w:t>
      </w:r>
    </w:p>
    <w:p w14:paraId="4DD9BD73" w14:textId="77777777" w:rsidR="00B02FB7" w:rsidRPr="00B02FB7" w:rsidRDefault="00B02FB7" w:rsidP="00B02FB7">
      <w:pPr>
        <w:spacing w:line="240" w:lineRule="auto"/>
        <w:jc w:val="both"/>
        <w:rPr>
          <w:rFonts w:ascii="Montserrat" w:eastAsia="Times New Roman" w:hAnsi="Montserrat" w:cs="Arial"/>
          <w:b/>
          <w:color w:val="auto"/>
          <w:szCs w:val="20"/>
        </w:rPr>
      </w:pPr>
    </w:p>
    <w:p w14:paraId="3545B6D3" w14:textId="77777777" w:rsidR="00B02FB7" w:rsidRPr="00B02FB7" w:rsidRDefault="00B02FB7" w:rsidP="00B02FB7">
      <w:pPr>
        <w:spacing w:line="240" w:lineRule="auto"/>
        <w:jc w:val="both"/>
        <w:rPr>
          <w:rFonts w:ascii="Montserrat" w:eastAsia="Times New Roman" w:hAnsi="Montserrat" w:cs="Arial"/>
          <w:b/>
          <w:color w:val="auto"/>
          <w:szCs w:val="20"/>
        </w:rPr>
      </w:pPr>
      <w:r w:rsidRPr="00B02FB7">
        <w:rPr>
          <w:rFonts w:ascii="Montserrat" w:eastAsia="Times New Roman" w:hAnsi="Montserrat" w:cs="Arial"/>
          <w:b/>
          <w:color w:val="auto"/>
          <w:szCs w:val="20"/>
        </w:rPr>
        <w:t>Please note:</w:t>
      </w:r>
    </w:p>
    <w:p w14:paraId="2898D84D" w14:textId="088A7D4B" w:rsidR="00B02FB7"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It is </w:t>
      </w:r>
      <w:r>
        <w:rPr>
          <w:rFonts w:ascii="Montserrat" w:eastAsia="Times New Roman" w:hAnsi="Montserrat" w:cs="Arial"/>
          <w:bCs/>
          <w:color w:val="auto"/>
          <w:szCs w:val="20"/>
        </w:rPr>
        <w:t>Care Support Scotland</w:t>
      </w:r>
      <w:r w:rsidRPr="00B02FB7">
        <w:rPr>
          <w:rFonts w:ascii="Montserrat" w:eastAsia="Times New Roman" w:hAnsi="Montserrat" w:cs="Arial"/>
          <w:color w:val="auto"/>
          <w:szCs w:val="20"/>
        </w:rPr>
        <w:t xml:space="preserve">’s policy to encourage the personal development of staff. </w:t>
      </w:r>
      <w:r>
        <w:rPr>
          <w:rFonts w:ascii="Montserrat" w:eastAsia="Times New Roman" w:hAnsi="Montserrat" w:cs="Arial"/>
          <w:bCs/>
          <w:color w:val="auto"/>
          <w:szCs w:val="20"/>
        </w:rPr>
        <w:t>Care Support Scotland</w:t>
      </w:r>
      <w:r w:rsidRPr="00B02FB7">
        <w:rPr>
          <w:rFonts w:ascii="Montserrat" w:eastAsia="Times New Roman" w:hAnsi="Montserrat" w:cs="Arial"/>
          <w:color w:val="auto"/>
          <w:szCs w:val="20"/>
        </w:rPr>
        <w:t xml:space="preserve"> will support staff in line with the requirements of the job and the responsibilities of </w:t>
      </w:r>
      <w:r>
        <w:rPr>
          <w:rFonts w:ascii="Montserrat" w:eastAsia="Times New Roman" w:hAnsi="Montserrat" w:cs="Arial"/>
          <w:color w:val="auto"/>
          <w:szCs w:val="20"/>
        </w:rPr>
        <w:t>Care Support Scotland.</w:t>
      </w:r>
    </w:p>
    <w:p w14:paraId="0AAECF9A" w14:textId="77777777" w:rsidR="00B02FB7" w:rsidRPr="00B02FB7" w:rsidRDefault="00B02FB7" w:rsidP="00B02FB7">
      <w:pPr>
        <w:spacing w:line="240" w:lineRule="auto"/>
        <w:jc w:val="both"/>
        <w:rPr>
          <w:rFonts w:ascii="Montserrat" w:eastAsia="Times New Roman" w:hAnsi="Montserrat" w:cs="Arial"/>
          <w:color w:val="auto"/>
          <w:szCs w:val="20"/>
        </w:rPr>
      </w:pPr>
    </w:p>
    <w:p w14:paraId="6F5F0150" w14:textId="57D61691" w:rsidR="00B02FB7"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You will attend statutorily required training and have access to training appropriate to the specialist requirements of the role and your personal development</w:t>
      </w:r>
      <w:r>
        <w:rPr>
          <w:rFonts w:ascii="Montserrat" w:eastAsia="Times New Roman" w:hAnsi="Montserrat" w:cs="Arial"/>
          <w:color w:val="auto"/>
          <w:szCs w:val="20"/>
        </w:rPr>
        <w:t>.</w:t>
      </w:r>
    </w:p>
    <w:p w14:paraId="2AC24703" w14:textId="77777777" w:rsidR="00B02FB7" w:rsidRPr="00B02FB7" w:rsidRDefault="00B02FB7" w:rsidP="00B02FB7">
      <w:pPr>
        <w:spacing w:line="240" w:lineRule="auto"/>
        <w:jc w:val="both"/>
        <w:rPr>
          <w:rFonts w:ascii="Montserrat" w:eastAsia="Times New Roman" w:hAnsi="Montserrat" w:cs="Arial"/>
          <w:color w:val="auto"/>
          <w:szCs w:val="20"/>
        </w:rPr>
      </w:pPr>
    </w:p>
    <w:p w14:paraId="4F78FE4D" w14:textId="47DFEFB5" w:rsidR="00126B94"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You will receive regular and responsive social care supervision from your line manager.</w:t>
      </w:r>
      <w:bookmarkEnd w:id="0"/>
    </w:p>
    <w:p w14:paraId="6D53674B" w14:textId="77777777" w:rsidR="002866B3" w:rsidRDefault="002866B3" w:rsidP="00B02FB7">
      <w:pPr>
        <w:spacing w:line="240" w:lineRule="auto"/>
        <w:jc w:val="both"/>
        <w:rPr>
          <w:rFonts w:ascii="Montserrat" w:eastAsia="Times New Roman" w:hAnsi="Montserrat" w:cs="Arial"/>
          <w:color w:val="auto"/>
          <w:szCs w:val="20"/>
        </w:rPr>
      </w:pPr>
    </w:p>
    <w:p w14:paraId="4DAF3F0A" w14:textId="77777777" w:rsidR="002866B3" w:rsidRDefault="002866B3" w:rsidP="00B02FB7">
      <w:pPr>
        <w:spacing w:line="240" w:lineRule="auto"/>
        <w:jc w:val="both"/>
        <w:rPr>
          <w:rFonts w:ascii="Montserrat" w:eastAsia="Times New Roman" w:hAnsi="Montserrat" w:cs="Arial"/>
          <w:color w:val="auto"/>
          <w:szCs w:val="20"/>
        </w:rPr>
      </w:pPr>
    </w:p>
    <w:p w14:paraId="72C352D3" w14:textId="77777777" w:rsidR="002866B3" w:rsidRDefault="002866B3" w:rsidP="1D4ABF22">
      <w:pPr>
        <w:spacing w:line="240" w:lineRule="auto"/>
        <w:jc w:val="both"/>
        <w:rPr>
          <w:rFonts w:ascii="Montserrat" w:eastAsia="Times New Roman" w:hAnsi="Montserrat" w:cs="Arial"/>
          <w:color w:val="auto"/>
        </w:rPr>
      </w:pPr>
    </w:p>
    <w:p w14:paraId="02A9799A" w14:textId="1586C708" w:rsidR="1D4ABF22" w:rsidRDefault="1D4ABF22" w:rsidP="1D4ABF22">
      <w:pPr>
        <w:spacing w:line="240" w:lineRule="auto"/>
        <w:jc w:val="both"/>
        <w:rPr>
          <w:rFonts w:ascii="Montserrat" w:eastAsia="Times New Roman" w:hAnsi="Montserrat" w:cs="Arial"/>
          <w:color w:val="auto"/>
        </w:rPr>
      </w:pPr>
    </w:p>
    <w:p w14:paraId="35C4827C" w14:textId="1EDCE65A" w:rsidR="1D4ABF22" w:rsidRDefault="1D4ABF22" w:rsidP="1D4ABF22">
      <w:pPr>
        <w:spacing w:line="240" w:lineRule="auto"/>
        <w:jc w:val="both"/>
        <w:rPr>
          <w:rFonts w:ascii="Montserrat" w:eastAsia="Times New Roman" w:hAnsi="Montserrat" w:cs="Arial"/>
          <w:color w:val="auto"/>
        </w:rPr>
      </w:pPr>
    </w:p>
    <w:p w14:paraId="7094185C" w14:textId="305AF472" w:rsidR="1D4ABF22" w:rsidRDefault="1D4ABF22" w:rsidP="1D4ABF22">
      <w:pPr>
        <w:spacing w:line="240" w:lineRule="auto"/>
        <w:jc w:val="both"/>
        <w:rPr>
          <w:rFonts w:ascii="Montserrat" w:eastAsia="Times New Roman" w:hAnsi="Montserrat" w:cs="Arial"/>
          <w:color w:val="auto"/>
        </w:rPr>
      </w:pPr>
    </w:p>
    <w:p w14:paraId="08D26A27" w14:textId="7FD604B0" w:rsidR="1D4ABF22" w:rsidRDefault="1D4ABF22" w:rsidP="1D4ABF22">
      <w:pPr>
        <w:spacing w:line="240" w:lineRule="auto"/>
        <w:jc w:val="both"/>
        <w:rPr>
          <w:rFonts w:ascii="Montserrat" w:eastAsia="Times New Roman" w:hAnsi="Montserrat" w:cs="Arial"/>
          <w:color w:val="auto"/>
        </w:rPr>
      </w:pPr>
    </w:p>
    <w:p w14:paraId="472B9525" w14:textId="5BE7266C" w:rsidR="1D4ABF22" w:rsidRDefault="1D4ABF22" w:rsidP="1D4ABF22">
      <w:pPr>
        <w:spacing w:line="240" w:lineRule="auto"/>
        <w:jc w:val="both"/>
        <w:rPr>
          <w:rFonts w:ascii="Montserrat" w:eastAsia="Times New Roman" w:hAnsi="Montserrat" w:cs="Arial"/>
          <w:color w:val="auto"/>
        </w:rPr>
      </w:pPr>
    </w:p>
    <w:p w14:paraId="6AB81249" w14:textId="1DB98699" w:rsidR="1D4ABF22" w:rsidRDefault="1D4ABF22" w:rsidP="1D4ABF22">
      <w:pPr>
        <w:spacing w:line="240" w:lineRule="auto"/>
        <w:jc w:val="both"/>
        <w:rPr>
          <w:rFonts w:ascii="Montserrat" w:eastAsia="Times New Roman" w:hAnsi="Montserrat" w:cs="Arial"/>
          <w:color w:val="auto"/>
        </w:rPr>
      </w:pPr>
    </w:p>
    <w:p w14:paraId="0D6DB416" w14:textId="4B512663" w:rsidR="1D4ABF22" w:rsidRDefault="1D4ABF22" w:rsidP="1D4ABF22">
      <w:pPr>
        <w:spacing w:line="240" w:lineRule="auto"/>
        <w:jc w:val="both"/>
        <w:rPr>
          <w:rFonts w:ascii="Montserrat" w:eastAsia="Times New Roman" w:hAnsi="Montserrat" w:cs="Arial"/>
          <w:color w:val="auto"/>
        </w:rPr>
      </w:pPr>
    </w:p>
    <w:p w14:paraId="55B32F6E" w14:textId="73CADD20" w:rsidR="1D4ABF22" w:rsidRDefault="1D4ABF22" w:rsidP="1D4ABF22">
      <w:pPr>
        <w:spacing w:line="240" w:lineRule="auto"/>
        <w:jc w:val="both"/>
        <w:rPr>
          <w:rFonts w:ascii="Montserrat" w:eastAsia="Times New Roman" w:hAnsi="Montserrat" w:cs="Arial"/>
          <w:color w:val="auto"/>
        </w:rPr>
      </w:pPr>
    </w:p>
    <w:p w14:paraId="0F738EB3" w14:textId="53448638" w:rsidR="1D4ABF22" w:rsidRDefault="1D4ABF22" w:rsidP="1D4ABF22">
      <w:pPr>
        <w:spacing w:line="240" w:lineRule="auto"/>
        <w:jc w:val="both"/>
        <w:rPr>
          <w:rFonts w:ascii="Montserrat" w:eastAsia="Times New Roman" w:hAnsi="Montserrat" w:cs="Arial"/>
          <w:color w:val="auto"/>
        </w:rPr>
      </w:pPr>
    </w:p>
    <w:p w14:paraId="51C530AB" w14:textId="37D1A436" w:rsidR="1D4ABF22" w:rsidRDefault="1D4ABF22" w:rsidP="1D4ABF22">
      <w:pPr>
        <w:spacing w:line="240" w:lineRule="auto"/>
        <w:jc w:val="both"/>
        <w:rPr>
          <w:rFonts w:ascii="Montserrat" w:eastAsia="Times New Roman" w:hAnsi="Montserrat" w:cs="Arial"/>
          <w:color w:val="auto"/>
        </w:rPr>
      </w:pPr>
    </w:p>
    <w:p w14:paraId="3D915D78" w14:textId="0533DAA1" w:rsidR="1D4ABF22" w:rsidRDefault="1D4ABF22" w:rsidP="1D4ABF22">
      <w:pPr>
        <w:spacing w:line="240" w:lineRule="auto"/>
        <w:jc w:val="both"/>
        <w:rPr>
          <w:rFonts w:ascii="Montserrat" w:eastAsia="Times New Roman" w:hAnsi="Montserrat" w:cs="Arial"/>
          <w:color w:val="auto"/>
        </w:rPr>
      </w:pPr>
    </w:p>
    <w:p w14:paraId="09641248" w14:textId="60F835E2" w:rsidR="1D4ABF22" w:rsidRDefault="1D4ABF22" w:rsidP="1D4ABF22">
      <w:pPr>
        <w:spacing w:line="240" w:lineRule="auto"/>
        <w:jc w:val="both"/>
        <w:rPr>
          <w:rFonts w:ascii="Montserrat" w:eastAsia="Times New Roman" w:hAnsi="Montserrat" w:cs="Arial"/>
          <w:color w:val="auto"/>
        </w:rPr>
      </w:pPr>
    </w:p>
    <w:p w14:paraId="44C1EA52" w14:textId="3B26B9BE" w:rsidR="1D4ABF22" w:rsidRDefault="1D4ABF22" w:rsidP="1D4ABF22">
      <w:pPr>
        <w:spacing w:line="240" w:lineRule="auto"/>
        <w:jc w:val="both"/>
        <w:rPr>
          <w:rFonts w:ascii="Montserrat" w:eastAsia="Times New Roman" w:hAnsi="Montserrat" w:cs="Arial"/>
          <w:color w:val="auto"/>
        </w:rPr>
      </w:pPr>
    </w:p>
    <w:p w14:paraId="34B7AE3B" w14:textId="336DA919" w:rsidR="1D4ABF22" w:rsidRDefault="1D4ABF22" w:rsidP="1D4ABF22">
      <w:pPr>
        <w:spacing w:line="240" w:lineRule="auto"/>
        <w:jc w:val="both"/>
        <w:rPr>
          <w:rFonts w:ascii="Montserrat" w:eastAsia="Times New Roman" w:hAnsi="Montserrat" w:cs="Arial"/>
          <w:color w:val="auto"/>
        </w:rPr>
      </w:pPr>
    </w:p>
    <w:p w14:paraId="673CA92B" w14:textId="791800E8" w:rsidR="1D4ABF22" w:rsidRDefault="1D4ABF22" w:rsidP="1D4ABF22">
      <w:pPr>
        <w:spacing w:line="240" w:lineRule="auto"/>
        <w:jc w:val="both"/>
        <w:rPr>
          <w:rFonts w:ascii="Montserrat" w:eastAsia="Times New Roman" w:hAnsi="Montserrat" w:cs="Arial"/>
          <w:color w:val="auto"/>
        </w:rPr>
      </w:pPr>
    </w:p>
    <w:p w14:paraId="7F6C3867" w14:textId="266C7FA4" w:rsidR="1D4ABF22" w:rsidRDefault="1D4ABF22" w:rsidP="1D4ABF22">
      <w:pPr>
        <w:spacing w:line="240" w:lineRule="auto"/>
        <w:jc w:val="both"/>
        <w:rPr>
          <w:rFonts w:ascii="Montserrat" w:eastAsia="Times New Roman" w:hAnsi="Montserrat" w:cs="Arial"/>
          <w:color w:val="auto"/>
        </w:rPr>
      </w:pPr>
    </w:p>
    <w:p w14:paraId="7B209C87" w14:textId="37385978" w:rsidR="1D4ABF22" w:rsidRDefault="1D4ABF22" w:rsidP="1D4ABF22">
      <w:pPr>
        <w:spacing w:line="240" w:lineRule="auto"/>
        <w:jc w:val="both"/>
        <w:rPr>
          <w:rFonts w:ascii="Montserrat" w:eastAsia="Times New Roman" w:hAnsi="Montserrat" w:cs="Arial"/>
          <w:color w:val="auto"/>
        </w:rPr>
      </w:pPr>
    </w:p>
    <w:p w14:paraId="351A3305" w14:textId="3E93F6D7" w:rsidR="1D4ABF22" w:rsidRDefault="1D4ABF22" w:rsidP="1D4ABF22">
      <w:pPr>
        <w:spacing w:line="240" w:lineRule="auto"/>
        <w:jc w:val="both"/>
        <w:rPr>
          <w:rFonts w:ascii="Montserrat" w:eastAsia="Times New Roman" w:hAnsi="Montserrat" w:cs="Arial"/>
          <w:color w:val="auto"/>
        </w:rPr>
      </w:pPr>
    </w:p>
    <w:p w14:paraId="3EBF56A9" w14:textId="5E4A46D4" w:rsidR="1D4ABF22" w:rsidRDefault="1D4ABF22" w:rsidP="1D4ABF22">
      <w:pPr>
        <w:spacing w:line="240" w:lineRule="auto"/>
        <w:jc w:val="both"/>
        <w:rPr>
          <w:rFonts w:ascii="Montserrat" w:eastAsia="Times New Roman" w:hAnsi="Montserrat" w:cs="Arial"/>
          <w:color w:val="auto"/>
        </w:rPr>
      </w:pPr>
    </w:p>
    <w:p w14:paraId="4C361720" w14:textId="63E82880" w:rsidR="1D4ABF22" w:rsidRDefault="1D4ABF22" w:rsidP="1D4ABF22">
      <w:pPr>
        <w:spacing w:line="240" w:lineRule="auto"/>
        <w:jc w:val="both"/>
        <w:rPr>
          <w:rFonts w:ascii="Montserrat" w:eastAsia="Times New Roman" w:hAnsi="Montserrat" w:cs="Arial"/>
          <w:color w:val="auto"/>
        </w:rPr>
      </w:pPr>
    </w:p>
    <w:p w14:paraId="06AF1B28" w14:textId="1D44E888" w:rsidR="1D4ABF22" w:rsidRDefault="1D4ABF22" w:rsidP="1D4ABF22">
      <w:pPr>
        <w:spacing w:line="240" w:lineRule="auto"/>
        <w:jc w:val="both"/>
        <w:rPr>
          <w:rFonts w:ascii="Montserrat" w:eastAsia="Times New Roman" w:hAnsi="Montserrat" w:cs="Arial"/>
          <w:color w:val="auto"/>
        </w:rPr>
      </w:pPr>
    </w:p>
    <w:p w14:paraId="7B368DB1" w14:textId="6EA032D1" w:rsidR="1D4ABF22" w:rsidRDefault="1D4ABF22" w:rsidP="1D4ABF22">
      <w:pPr>
        <w:spacing w:line="240" w:lineRule="auto"/>
        <w:jc w:val="both"/>
        <w:rPr>
          <w:rFonts w:ascii="Montserrat" w:eastAsia="Times New Roman" w:hAnsi="Montserrat" w:cs="Arial"/>
          <w:color w:val="auto"/>
        </w:rPr>
      </w:pPr>
    </w:p>
    <w:p w14:paraId="478D8BAB" w14:textId="1362B887" w:rsidR="1D4ABF22" w:rsidRDefault="1D4ABF22" w:rsidP="1D4ABF22">
      <w:pPr>
        <w:spacing w:line="240" w:lineRule="auto"/>
        <w:jc w:val="both"/>
        <w:rPr>
          <w:rFonts w:ascii="Montserrat" w:eastAsia="Times New Roman" w:hAnsi="Montserrat" w:cs="Arial"/>
          <w:color w:val="auto"/>
        </w:rPr>
      </w:pPr>
    </w:p>
    <w:p w14:paraId="76B698B1" w14:textId="50C71901" w:rsidR="1D4ABF22" w:rsidRDefault="1D4ABF22" w:rsidP="1D4ABF22">
      <w:pPr>
        <w:spacing w:line="240" w:lineRule="auto"/>
        <w:jc w:val="both"/>
        <w:rPr>
          <w:rFonts w:ascii="Montserrat" w:eastAsia="Times New Roman" w:hAnsi="Montserrat" w:cs="Arial"/>
          <w:color w:val="auto"/>
        </w:rPr>
      </w:pPr>
    </w:p>
    <w:p w14:paraId="3B76A96B" w14:textId="168176F2" w:rsidR="1D4ABF22" w:rsidRDefault="1D4ABF22" w:rsidP="1D4ABF22">
      <w:pPr>
        <w:spacing w:line="240" w:lineRule="auto"/>
        <w:jc w:val="both"/>
        <w:rPr>
          <w:rFonts w:ascii="Montserrat" w:eastAsia="Times New Roman" w:hAnsi="Montserrat" w:cs="Arial"/>
          <w:color w:val="auto"/>
        </w:rPr>
      </w:pPr>
    </w:p>
    <w:p w14:paraId="73914D34" w14:textId="4BE2BF1A" w:rsidR="1D4ABF22" w:rsidRDefault="1D4ABF22" w:rsidP="1D4ABF22">
      <w:pPr>
        <w:spacing w:line="240" w:lineRule="auto"/>
        <w:jc w:val="both"/>
        <w:rPr>
          <w:rFonts w:ascii="Montserrat" w:eastAsia="Times New Roman" w:hAnsi="Montserrat" w:cs="Arial"/>
          <w:color w:val="auto"/>
        </w:rPr>
      </w:pPr>
    </w:p>
    <w:p w14:paraId="49FFDC24" w14:textId="1741451A" w:rsidR="1D4ABF22" w:rsidRDefault="1D4ABF22" w:rsidP="1D4ABF22">
      <w:pPr>
        <w:spacing w:line="240" w:lineRule="auto"/>
        <w:jc w:val="both"/>
        <w:rPr>
          <w:rFonts w:ascii="Montserrat" w:eastAsia="Times New Roman" w:hAnsi="Montserrat" w:cs="Arial"/>
          <w:color w:val="auto"/>
        </w:rPr>
      </w:pPr>
    </w:p>
    <w:p w14:paraId="47426277" w14:textId="61390CAD" w:rsidR="1D4ABF22" w:rsidRDefault="1D4ABF22" w:rsidP="1D4ABF22">
      <w:pPr>
        <w:spacing w:line="240" w:lineRule="auto"/>
        <w:jc w:val="both"/>
        <w:rPr>
          <w:rFonts w:ascii="Montserrat" w:eastAsia="Times New Roman" w:hAnsi="Montserrat" w:cs="Arial"/>
          <w:color w:val="auto"/>
        </w:rPr>
      </w:pPr>
    </w:p>
    <w:p w14:paraId="3D768138" w14:textId="3DC7226F" w:rsidR="1D4ABF22" w:rsidRDefault="1D4ABF22" w:rsidP="1D4ABF22">
      <w:pPr>
        <w:spacing w:line="240" w:lineRule="auto"/>
        <w:jc w:val="both"/>
        <w:rPr>
          <w:rFonts w:ascii="Montserrat" w:eastAsia="Times New Roman" w:hAnsi="Montserrat" w:cs="Arial"/>
          <w:color w:val="auto"/>
        </w:rPr>
      </w:pPr>
    </w:p>
    <w:p w14:paraId="6192D2CE" w14:textId="04F572B8" w:rsidR="1D4ABF22" w:rsidRDefault="1D4ABF22" w:rsidP="1D4ABF22">
      <w:pPr>
        <w:spacing w:line="240" w:lineRule="auto"/>
        <w:jc w:val="both"/>
        <w:rPr>
          <w:rFonts w:ascii="Montserrat" w:eastAsia="Times New Roman" w:hAnsi="Montserrat" w:cs="Arial"/>
          <w:color w:val="auto"/>
        </w:rPr>
      </w:pPr>
    </w:p>
    <w:p w14:paraId="08FC814B" w14:textId="55D36670" w:rsidR="1D4ABF22" w:rsidRDefault="1D4ABF22" w:rsidP="1D4ABF22">
      <w:pPr>
        <w:spacing w:line="240" w:lineRule="auto"/>
        <w:jc w:val="both"/>
        <w:rPr>
          <w:rFonts w:ascii="Montserrat" w:eastAsia="Times New Roman" w:hAnsi="Montserrat" w:cs="Arial"/>
          <w:color w:val="auto"/>
        </w:rPr>
      </w:pPr>
    </w:p>
    <w:p w14:paraId="134EFC9F" w14:textId="6F150280" w:rsidR="1D4ABF22" w:rsidRDefault="1D4ABF22" w:rsidP="1D4ABF22">
      <w:pPr>
        <w:spacing w:line="240" w:lineRule="auto"/>
        <w:jc w:val="both"/>
        <w:rPr>
          <w:rFonts w:ascii="Montserrat" w:eastAsia="Times New Roman" w:hAnsi="Montserrat" w:cs="Arial"/>
          <w:color w:val="auto"/>
        </w:rPr>
      </w:pPr>
    </w:p>
    <w:p w14:paraId="42CA4382" w14:textId="194BE1B8" w:rsidR="1D4ABF22" w:rsidRDefault="1D4ABF22" w:rsidP="1D4ABF22">
      <w:pPr>
        <w:spacing w:line="240" w:lineRule="auto"/>
        <w:jc w:val="both"/>
        <w:rPr>
          <w:rFonts w:ascii="Montserrat" w:eastAsia="Times New Roman" w:hAnsi="Montserrat" w:cs="Arial"/>
          <w:color w:val="auto"/>
        </w:rPr>
      </w:pPr>
    </w:p>
    <w:p w14:paraId="1202D445" w14:textId="74160619" w:rsidR="1D4ABF22" w:rsidRDefault="1D4ABF22" w:rsidP="1D4ABF22">
      <w:pPr>
        <w:spacing w:line="240" w:lineRule="auto"/>
        <w:jc w:val="both"/>
        <w:rPr>
          <w:rFonts w:ascii="Montserrat" w:eastAsia="Times New Roman" w:hAnsi="Montserrat" w:cs="Arial"/>
          <w:color w:val="auto"/>
        </w:rPr>
      </w:pPr>
    </w:p>
    <w:p w14:paraId="66D9EA20" w14:textId="62F42AD9" w:rsidR="1D4ABF22" w:rsidRDefault="1D4ABF22" w:rsidP="1D4ABF22">
      <w:pPr>
        <w:spacing w:line="240" w:lineRule="auto"/>
        <w:jc w:val="both"/>
        <w:rPr>
          <w:rFonts w:ascii="Montserrat" w:eastAsia="Times New Roman" w:hAnsi="Montserrat" w:cs="Arial"/>
          <w:color w:val="auto"/>
        </w:rPr>
      </w:pPr>
    </w:p>
    <w:p w14:paraId="50167F70" w14:textId="609C5579" w:rsidR="1D4ABF22" w:rsidRDefault="1D4ABF22" w:rsidP="1D4ABF22">
      <w:pPr>
        <w:spacing w:line="240" w:lineRule="auto"/>
        <w:jc w:val="both"/>
        <w:rPr>
          <w:rFonts w:ascii="Montserrat" w:eastAsia="Times New Roman" w:hAnsi="Montserrat" w:cs="Arial"/>
          <w:color w:val="auto"/>
        </w:rPr>
      </w:pPr>
    </w:p>
    <w:p w14:paraId="57896F8F" w14:textId="56C24FD3" w:rsidR="1D4ABF22" w:rsidRDefault="1D4ABF22" w:rsidP="1D4ABF22">
      <w:pPr>
        <w:spacing w:line="240" w:lineRule="auto"/>
        <w:jc w:val="both"/>
        <w:rPr>
          <w:rFonts w:ascii="Montserrat" w:eastAsia="Times New Roman" w:hAnsi="Montserrat" w:cs="Arial"/>
          <w:color w:val="auto"/>
        </w:rPr>
      </w:pPr>
    </w:p>
    <w:p w14:paraId="1304F60A" w14:textId="1D5E0108" w:rsidR="002866B3" w:rsidRPr="00D456F2" w:rsidRDefault="00BF166A" w:rsidP="72449D81">
      <w:pPr>
        <w:spacing w:after="160" w:line="259" w:lineRule="auto"/>
        <w:rPr>
          <w:rFonts w:ascii="Montserrat Light" w:eastAsia="Times New Roman" w:hAnsi="Montserrat Light" w:cs="Arial"/>
          <w:color w:val="auto"/>
          <w:sz w:val="28"/>
          <w:szCs w:val="28"/>
        </w:rPr>
      </w:pPr>
      <w:r w:rsidRPr="72449D81">
        <w:rPr>
          <w:rFonts w:ascii="Montserrat Light" w:eastAsia="Times New Roman" w:hAnsi="Montserrat Light" w:cs="Arial"/>
          <w:color w:val="auto"/>
          <w:sz w:val="28"/>
          <w:szCs w:val="28"/>
        </w:rPr>
        <w:t xml:space="preserve">Person Specification </w:t>
      </w:r>
    </w:p>
    <w:p w14:paraId="2DE93428" w14:textId="77777777" w:rsidR="00BF166A" w:rsidRPr="00D456F2" w:rsidRDefault="00BF166A" w:rsidP="00B02FB7">
      <w:pPr>
        <w:spacing w:line="240" w:lineRule="auto"/>
        <w:jc w:val="both"/>
        <w:rPr>
          <w:rFonts w:ascii="Montserrat" w:eastAsia="Times New Roman" w:hAnsi="Montserrat" w:cs="Arial"/>
          <w:color w:val="auto"/>
          <w:szCs w:val="20"/>
        </w:rPr>
      </w:pPr>
    </w:p>
    <w:p w14:paraId="6CC0C625" w14:textId="77777777" w:rsidR="00FB28D5" w:rsidRPr="00D456F2" w:rsidRDefault="00FB28D5" w:rsidP="00FB28D5">
      <w:pPr>
        <w:rPr>
          <w:rFonts w:ascii="Montserrat" w:hAnsi="Montserrat"/>
          <w:b/>
          <w:bCs/>
          <w:color w:val="auto"/>
        </w:rPr>
      </w:pPr>
      <w:r w:rsidRPr="00D456F2">
        <w:rPr>
          <w:rFonts w:ascii="Montserrat" w:hAnsi="Montserrat"/>
          <w:b/>
          <w:bCs/>
          <w:color w:val="auto"/>
        </w:rPr>
        <w:t>Essential qualifications:</w:t>
      </w:r>
    </w:p>
    <w:p w14:paraId="3A7E5BD3" w14:textId="1E1361E0" w:rsidR="00FB28D5" w:rsidRPr="00D456F2" w:rsidRDefault="00FB28D5" w:rsidP="00FB28D5">
      <w:pPr>
        <w:pStyle w:val="ListParagraph"/>
        <w:numPr>
          <w:ilvl w:val="0"/>
          <w:numId w:val="8"/>
        </w:numPr>
        <w:spacing w:after="160" w:line="259" w:lineRule="auto"/>
        <w:rPr>
          <w:rFonts w:ascii="Montserrat" w:hAnsi="Montserrat"/>
          <w:color w:val="auto"/>
        </w:rPr>
      </w:pPr>
      <w:r w:rsidRPr="00D456F2">
        <w:rPr>
          <w:rFonts w:ascii="Montserrat" w:hAnsi="Montserrat"/>
          <w:color w:val="auto"/>
        </w:rPr>
        <w:t xml:space="preserve">A </w:t>
      </w:r>
      <w:r w:rsidR="00CD23BC" w:rsidRPr="00D456F2">
        <w:rPr>
          <w:rFonts w:ascii="Montserrat" w:hAnsi="Montserrat"/>
          <w:color w:val="auto"/>
        </w:rPr>
        <w:t>practice</w:t>
      </w:r>
      <w:r w:rsidRPr="00D456F2">
        <w:rPr>
          <w:rFonts w:ascii="Montserrat" w:hAnsi="Montserrat"/>
          <w:color w:val="auto"/>
        </w:rPr>
        <w:t xml:space="preserve"> qualification (at least SCQF level </w:t>
      </w:r>
      <w:r w:rsidR="00031B11" w:rsidRPr="00D456F2">
        <w:rPr>
          <w:rFonts w:ascii="Montserrat" w:hAnsi="Montserrat"/>
          <w:color w:val="auto"/>
        </w:rPr>
        <w:t>6</w:t>
      </w:r>
      <w:r w:rsidRPr="00D456F2">
        <w:rPr>
          <w:rFonts w:ascii="Montserrat" w:hAnsi="Montserrat"/>
          <w:color w:val="auto"/>
        </w:rPr>
        <w:t xml:space="preserve"> or above) recognised by the SSSC, in the category of </w:t>
      </w:r>
      <w:r w:rsidR="008C7BD4" w:rsidRPr="00D456F2">
        <w:rPr>
          <w:rFonts w:ascii="Montserrat" w:hAnsi="Montserrat"/>
          <w:color w:val="auto"/>
        </w:rPr>
        <w:t xml:space="preserve">support workers in </w:t>
      </w:r>
      <w:r w:rsidRPr="00D456F2">
        <w:rPr>
          <w:rFonts w:ascii="Montserrat" w:hAnsi="Montserrat"/>
          <w:color w:val="auto"/>
        </w:rPr>
        <w:t>a Housing Support Service</w:t>
      </w:r>
      <w:r w:rsidR="008C7BD4" w:rsidRPr="00D456F2">
        <w:rPr>
          <w:rFonts w:ascii="Montserrat" w:hAnsi="Montserrat"/>
          <w:color w:val="auto"/>
        </w:rPr>
        <w:t xml:space="preserve"> / Care at Home service</w:t>
      </w:r>
      <w:r w:rsidR="00031B11" w:rsidRPr="00D456F2">
        <w:rPr>
          <w:rFonts w:ascii="Montserrat" w:hAnsi="Montserrat"/>
          <w:color w:val="auto"/>
        </w:rPr>
        <w:t xml:space="preserve">, or willingness to work towards this. </w:t>
      </w:r>
    </w:p>
    <w:p w14:paraId="2C961FD0" w14:textId="77777777" w:rsidR="00FB28D5" w:rsidRPr="00D456F2" w:rsidRDefault="00FB28D5" w:rsidP="00FB28D5">
      <w:pPr>
        <w:pStyle w:val="ListParagraph"/>
        <w:rPr>
          <w:rFonts w:ascii="Montserrat" w:hAnsi="Montserrat"/>
          <w:color w:val="auto"/>
        </w:rPr>
      </w:pPr>
    </w:p>
    <w:p w14:paraId="164F3D04" w14:textId="77777777" w:rsidR="00FB28D5" w:rsidRPr="00D456F2" w:rsidRDefault="00FB28D5" w:rsidP="00FB28D5">
      <w:pPr>
        <w:rPr>
          <w:rFonts w:ascii="Montserrat" w:hAnsi="Montserrat"/>
          <w:b/>
          <w:bCs/>
          <w:color w:val="auto"/>
        </w:rPr>
      </w:pPr>
      <w:r w:rsidRPr="00D456F2">
        <w:rPr>
          <w:rFonts w:ascii="Montserrat" w:hAnsi="Montserrat"/>
          <w:b/>
          <w:bCs/>
          <w:color w:val="auto"/>
        </w:rPr>
        <w:t>Desirable qualifications:</w:t>
      </w:r>
    </w:p>
    <w:p w14:paraId="52D82AB4" w14:textId="1D65B7A6" w:rsidR="00031B11" w:rsidRPr="00D456F2" w:rsidRDefault="00031B11" w:rsidP="00031B11">
      <w:pPr>
        <w:pStyle w:val="ListParagraph"/>
        <w:numPr>
          <w:ilvl w:val="0"/>
          <w:numId w:val="11"/>
        </w:numPr>
        <w:spacing w:after="160" w:line="259" w:lineRule="auto"/>
        <w:rPr>
          <w:rFonts w:ascii="Montserrat" w:hAnsi="Montserrat"/>
          <w:color w:val="auto"/>
        </w:rPr>
      </w:pPr>
      <w:r w:rsidRPr="00D456F2">
        <w:rPr>
          <w:rFonts w:ascii="Montserrat" w:hAnsi="Montserrat"/>
          <w:color w:val="auto"/>
        </w:rPr>
        <w:t xml:space="preserve">A practice qualification (at least SCQF level </w:t>
      </w:r>
      <w:r w:rsidR="008C7BD4" w:rsidRPr="00D456F2">
        <w:rPr>
          <w:rFonts w:ascii="Montserrat" w:hAnsi="Montserrat"/>
          <w:color w:val="auto"/>
        </w:rPr>
        <w:t>7</w:t>
      </w:r>
      <w:r w:rsidRPr="00D456F2">
        <w:rPr>
          <w:rFonts w:ascii="Montserrat" w:hAnsi="Montserrat"/>
          <w:color w:val="auto"/>
        </w:rPr>
        <w:t xml:space="preserve"> or above) recognised by the SSSC, in the category </w:t>
      </w:r>
      <w:r w:rsidR="008C7BD4" w:rsidRPr="00D456F2">
        <w:rPr>
          <w:rFonts w:ascii="Montserrat" w:hAnsi="Montserrat"/>
          <w:color w:val="auto"/>
        </w:rPr>
        <w:t>of support workers in a Housing Support Service / Care at Home service, or willingness to work towards this.</w:t>
      </w:r>
    </w:p>
    <w:p w14:paraId="78E47CBF" w14:textId="49A75ED3" w:rsidR="00FB28D5" w:rsidRPr="00D456F2" w:rsidRDefault="00FB28D5" w:rsidP="00FB28D5">
      <w:pPr>
        <w:pStyle w:val="ListParagraph"/>
        <w:numPr>
          <w:ilvl w:val="0"/>
          <w:numId w:val="11"/>
        </w:numPr>
        <w:spacing w:after="160" w:line="259" w:lineRule="auto"/>
        <w:rPr>
          <w:rFonts w:ascii="Montserrat" w:hAnsi="Montserrat"/>
          <w:color w:val="auto"/>
        </w:rPr>
      </w:pPr>
      <w:r w:rsidRPr="00D456F2">
        <w:rPr>
          <w:rFonts w:ascii="Montserrat" w:hAnsi="Montserrat"/>
          <w:color w:val="auto"/>
        </w:rPr>
        <w:t>A qualification (SCQF level 1</w:t>
      </w:r>
      <w:r w:rsidR="008C7BD4" w:rsidRPr="00D456F2">
        <w:rPr>
          <w:rFonts w:ascii="Montserrat" w:hAnsi="Montserrat"/>
          <w:color w:val="auto"/>
        </w:rPr>
        <w:t xml:space="preserve">0 </w:t>
      </w:r>
      <w:r w:rsidRPr="00D456F2">
        <w:rPr>
          <w:rFonts w:ascii="Montserrat" w:hAnsi="Montserrat"/>
          <w:color w:val="auto"/>
        </w:rPr>
        <w:t xml:space="preserve">or above) in a relevant field, for example, social work, social care, nursing, or leadership and management. </w:t>
      </w:r>
    </w:p>
    <w:p w14:paraId="7092915D" w14:textId="77777777" w:rsidR="00FB28D5" w:rsidRPr="00D456F2" w:rsidRDefault="00FB28D5" w:rsidP="00FB28D5">
      <w:pPr>
        <w:pStyle w:val="ListParagraph"/>
        <w:numPr>
          <w:ilvl w:val="0"/>
          <w:numId w:val="11"/>
        </w:numPr>
        <w:spacing w:after="160" w:line="259" w:lineRule="auto"/>
        <w:rPr>
          <w:rFonts w:ascii="Montserrat" w:hAnsi="Montserrat"/>
          <w:color w:val="auto"/>
        </w:rPr>
      </w:pPr>
      <w:r w:rsidRPr="00D456F2">
        <w:rPr>
          <w:rFonts w:ascii="Montserrat" w:hAnsi="Montserrat"/>
          <w:color w:val="auto"/>
        </w:rPr>
        <w:t xml:space="preserve">A Positive Behaviour Support, or Trauma Informed Practice qualification or accreditation. </w:t>
      </w:r>
    </w:p>
    <w:p w14:paraId="41DF7EDE" w14:textId="77777777" w:rsidR="00FB28D5" w:rsidRPr="00D456F2" w:rsidRDefault="00FB28D5" w:rsidP="00FB28D5">
      <w:pPr>
        <w:rPr>
          <w:rFonts w:ascii="Montserrat" w:hAnsi="Montserrat"/>
          <w:color w:val="auto"/>
        </w:rPr>
      </w:pPr>
    </w:p>
    <w:p w14:paraId="3612DBA6" w14:textId="77777777" w:rsidR="00FB28D5" w:rsidRPr="00D456F2" w:rsidRDefault="00FB28D5" w:rsidP="00FB28D5">
      <w:pPr>
        <w:rPr>
          <w:rFonts w:ascii="Montserrat" w:hAnsi="Montserrat"/>
          <w:b/>
          <w:bCs/>
          <w:color w:val="auto"/>
        </w:rPr>
      </w:pPr>
      <w:r w:rsidRPr="00D456F2">
        <w:rPr>
          <w:rFonts w:ascii="Montserrat" w:hAnsi="Montserrat"/>
          <w:b/>
          <w:bCs/>
          <w:color w:val="auto"/>
        </w:rPr>
        <w:t>Essential knowledge and experience:</w:t>
      </w:r>
    </w:p>
    <w:p w14:paraId="38174781" w14:textId="3E7FC474" w:rsidR="00FB28D5" w:rsidRPr="00D456F2" w:rsidRDefault="00D146F4" w:rsidP="00633B40">
      <w:pPr>
        <w:pStyle w:val="ListParagraph"/>
        <w:numPr>
          <w:ilvl w:val="0"/>
          <w:numId w:val="8"/>
        </w:numPr>
        <w:rPr>
          <w:rFonts w:ascii="Montserrat" w:hAnsi="Montserrat"/>
          <w:color w:val="auto"/>
        </w:rPr>
      </w:pPr>
      <w:r w:rsidRPr="00D456F2">
        <w:rPr>
          <w:rFonts w:ascii="Montserrat" w:hAnsi="Montserrat"/>
          <w:color w:val="auto"/>
        </w:rPr>
        <w:t xml:space="preserve">Previous experience in employment or </w:t>
      </w:r>
      <w:r w:rsidR="00A25665" w:rsidRPr="00D456F2">
        <w:rPr>
          <w:rFonts w:ascii="Montserrat" w:hAnsi="Montserrat"/>
          <w:color w:val="auto"/>
        </w:rPr>
        <w:t xml:space="preserve">a </w:t>
      </w:r>
      <w:r w:rsidRPr="00D456F2">
        <w:rPr>
          <w:rFonts w:ascii="Montserrat" w:hAnsi="Montserrat"/>
          <w:color w:val="auto"/>
        </w:rPr>
        <w:t>voluntary capacity</w:t>
      </w:r>
      <w:r w:rsidR="00290A9B" w:rsidRPr="00D456F2">
        <w:rPr>
          <w:rFonts w:ascii="Montserrat" w:hAnsi="Montserrat"/>
          <w:color w:val="auto"/>
        </w:rPr>
        <w:t>, working as part of a team</w:t>
      </w:r>
      <w:r w:rsidR="0045395F" w:rsidRPr="00D456F2">
        <w:rPr>
          <w:rFonts w:ascii="Montserrat" w:hAnsi="Montserrat"/>
          <w:color w:val="auto"/>
        </w:rPr>
        <w:t xml:space="preserve"> and independently.</w:t>
      </w:r>
    </w:p>
    <w:p w14:paraId="71BEB6C6" w14:textId="766A405E" w:rsidR="00290A9B" w:rsidRPr="00D456F2" w:rsidRDefault="00290A9B" w:rsidP="00633B40">
      <w:pPr>
        <w:pStyle w:val="ListParagraph"/>
        <w:numPr>
          <w:ilvl w:val="0"/>
          <w:numId w:val="8"/>
        </w:numPr>
        <w:rPr>
          <w:rFonts w:ascii="Montserrat" w:hAnsi="Montserrat"/>
          <w:color w:val="auto"/>
        </w:rPr>
      </w:pPr>
      <w:r w:rsidRPr="00D456F2">
        <w:rPr>
          <w:rFonts w:ascii="Montserrat" w:hAnsi="Montserrat"/>
          <w:color w:val="auto"/>
        </w:rPr>
        <w:t>Experience of using Microsoft applications</w:t>
      </w:r>
      <w:r w:rsidR="0045395F" w:rsidRPr="00D456F2">
        <w:rPr>
          <w:rFonts w:ascii="Montserrat" w:hAnsi="Montserrat"/>
          <w:color w:val="auto"/>
        </w:rPr>
        <w:t xml:space="preserve">. </w:t>
      </w:r>
    </w:p>
    <w:p w14:paraId="0EF3156C" w14:textId="6D95CE50" w:rsidR="00290A9B" w:rsidRPr="00D456F2" w:rsidRDefault="00290A9B" w:rsidP="00633B40">
      <w:pPr>
        <w:pStyle w:val="ListParagraph"/>
        <w:numPr>
          <w:ilvl w:val="0"/>
          <w:numId w:val="8"/>
        </w:numPr>
        <w:rPr>
          <w:rFonts w:ascii="Montserrat" w:hAnsi="Montserrat"/>
          <w:color w:val="auto"/>
        </w:rPr>
      </w:pPr>
      <w:r w:rsidRPr="00D456F2">
        <w:rPr>
          <w:rFonts w:ascii="Montserrat" w:hAnsi="Montserrat"/>
          <w:color w:val="auto"/>
        </w:rPr>
        <w:t xml:space="preserve">Ability to </w:t>
      </w:r>
      <w:r w:rsidR="00D44981" w:rsidRPr="00D456F2">
        <w:rPr>
          <w:rFonts w:ascii="Montserrat" w:hAnsi="Montserrat"/>
          <w:color w:val="auto"/>
        </w:rPr>
        <w:t>learn cloud-based applications</w:t>
      </w:r>
      <w:r w:rsidR="0045395F" w:rsidRPr="00D456F2">
        <w:rPr>
          <w:rFonts w:ascii="Montserrat" w:hAnsi="Montserrat"/>
          <w:color w:val="auto"/>
        </w:rPr>
        <w:t xml:space="preserve">. </w:t>
      </w:r>
    </w:p>
    <w:p w14:paraId="10B8FA45" w14:textId="49DB3753" w:rsidR="0019510F" w:rsidRPr="00D456F2" w:rsidRDefault="00D44981" w:rsidP="001B3A4D">
      <w:pPr>
        <w:pStyle w:val="ListParagraph"/>
        <w:numPr>
          <w:ilvl w:val="0"/>
          <w:numId w:val="8"/>
        </w:numPr>
        <w:rPr>
          <w:rFonts w:ascii="Montserrat" w:hAnsi="Montserrat"/>
          <w:color w:val="auto"/>
        </w:rPr>
      </w:pPr>
      <w:r w:rsidRPr="00D456F2">
        <w:rPr>
          <w:rFonts w:ascii="Montserrat" w:hAnsi="Montserrat"/>
          <w:color w:val="auto"/>
        </w:rPr>
        <w:t xml:space="preserve">Ability to read, speak and write </w:t>
      </w:r>
      <w:r w:rsidR="00A4085B" w:rsidRPr="00D456F2">
        <w:rPr>
          <w:rFonts w:ascii="Montserrat" w:hAnsi="Montserrat"/>
          <w:color w:val="auto"/>
        </w:rPr>
        <w:t xml:space="preserve">in English </w:t>
      </w:r>
      <w:r w:rsidR="0014414B" w:rsidRPr="00D456F2">
        <w:rPr>
          <w:rFonts w:ascii="Montserrat" w:hAnsi="Montserrat"/>
          <w:color w:val="auto"/>
        </w:rPr>
        <w:t>at CEFR level B1 or higher</w:t>
      </w:r>
      <w:r w:rsidR="0045395F" w:rsidRPr="00D456F2">
        <w:rPr>
          <w:rFonts w:ascii="Montserrat" w:hAnsi="Montserrat"/>
          <w:color w:val="auto"/>
        </w:rPr>
        <w:t xml:space="preserve">. </w:t>
      </w:r>
    </w:p>
    <w:p w14:paraId="5ADDE143" w14:textId="77777777" w:rsidR="00F942FD" w:rsidRPr="00D456F2" w:rsidRDefault="00F942FD" w:rsidP="00F942FD">
      <w:pPr>
        <w:pStyle w:val="ListParagraph"/>
        <w:numPr>
          <w:ilvl w:val="0"/>
          <w:numId w:val="8"/>
        </w:numPr>
        <w:spacing w:after="160" w:line="259" w:lineRule="auto"/>
        <w:rPr>
          <w:rFonts w:ascii="Montserrat" w:hAnsi="Montserrat"/>
          <w:color w:val="auto"/>
        </w:rPr>
      </w:pPr>
      <w:r w:rsidRPr="00D456F2">
        <w:rPr>
          <w:rFonts w:ascii="Montserrat" w:hAnsi="Montserrat"/>
          <w:color w:val="auto"/>
        </w:rPr>
        <w:t>Commitment to the values and mission of Care Support Scotland, and to promoting equality, diversity and inclusion</w:t>
      </w:r>
    </w:p>
    <w:p w14:paraId="1837763C" w14:textId="77777777" w:rsidR="0019510F" w:rsidRPr="00D456F2" w:rsidRDefault="0019510F" w:rsidP="00FB28D5">
      <w:pPr>
        <w:rPr>
          <w:rFonts w:ascii="Montserrat" w:hAnsi="Montserrat"/>
          <w:color w:val="auto"/>
        </w:rPr>
      </w:pPr>
    </w:p>
    <w:p w14:paraId="2E6BCE1D" w14:textId="77777777" w:rsidR="0019510F" w:rsidRPr="00D456F2" w:rsidRDefault="0019510F" w:rsidP="00FB28D5">
      <w:pPr>
        <w:rPr>
          <w:rFonts w:ascii="Montserrat" w:hAnsi="Montserrat"/>
          <w:color w:val="auto"/>
        </w:rPr>
      </w:pPr>
    </w:p>
    <w:p w14:paraId="701EF295" w14:textId="77777777" w:rsidR="00FB28D5" w:rsidRPr="00D456F2" w:rsidRDefault="00FB28D5" w:rsidP="00FB28D5">
      <w:pPr>
        <w:rPr>
          <w:rFonts w:ascii="Montserrat" w:hAnsi="Montserrat"/>
          <w:b/>
          <w:bCs/>
          <w:color w:val="auto"/>
        </w:rPr>
      </w:pPr>
      <w:r w:rsidRPr="00D456F2">
        <w:rPr>
          <w:rFonts w:ascii="Montserrat" w:hAnsi="Montserrat"/>
          <w:b/>
          <w:bCs/>
          <w:color w:val="auto"/>
        </w:rPr>
        <w:t>Desirable knowledge and experience:</w:t>
      </w:r>
    </w:p>
    <w:p w14:paraId="0FD0B83D" w14:textId="5567B8E4" w:rsidR="0019510F" w:rsidRPr="00D456F2" w:rsidRDefault="0019510F" w:rsidP="0019510F">
      <w:pPr>
        <w:pStyle w:val="ListParagraph"/>
        <w:numPr>
          <w:ilvl w:val="0"/>
          <w:numId w:val="9"/>
        </w:numPr>
        <w:spacing w:after="160" w:line="259" w:lineRule="auto"/>
        <w:rPr>
          <w:rFonts w:ascii="Montserrat" w:hAnsi="Montserrat"/>
          <w:color w:val="auto"/>
        </w:rPr>
      </w:pPr>
      <w:r w:rsidRPr="00D456F2">
        <w:rPr>
          <w:rFonts w:ascii="Montserrat" w:hAnsi="Montserrat"/>
          <w:color w:val="auto"/>
        </w:rPr>
        <w:t>Previous demonstrable experience working within an adult social care setting</w:t>
      </w:r>
    </w:p>
    <w:p w14:paraId="5538B9E6" w14:textId="5392B90A" w:rsidR="0019510F" w:rsidRPr="00D456F2" w:rsidRDefault="0019510F" w:rsidP="0019510F">
      <w:pPr>
        <w:pStyle w:val="ListParagraph"/>
        <w:numPr>
          <w:ilvl w:val="0"/>
          <w:numId w:val="9"/>
        </w:numPr>
        <w:spacing w:after="160" w:line="259" w:lineRule="auto"/>
        <w:rPr>
          <w:rFonts w:ascii="Montserrat" w:hAnsi="Montserrat"/>
          <w:color w:val="auto"/>
        </w:rPr>
      </w:pPr>
      <w:r w:rsidRPr="00D456F2">
        <w:rPr>
          <w:rFonts w:ascii="Montserrat" w:hAnsi="Montserrat"/>
          <w:color w:val="auto"/>
        </w:rPr>
        <w:t>Understanding of</w:t>
      </w:r>
      <w:r w:rsidR="0045395F" w:rsidRPr="00D456F2">
        <w:rPr>
          <w:rFonts w:ascii="Montserrat" w:hAnsi="Montserrat"/>
          <w:color w:val="auto"/>
        </w:rPr>
        <w:t xml:space="preserve"> </w:t>
      </w:r>
      <w:r w:rsidRPr="00D456F2">
        <w:rPr>
          <w:rFonts w:ascii="Montserrat" w:hAnsi="Montserrat"/>
          <w:color w:val="auto"/>
        </w:rPr>
        <w:t xml:space="preserve">the Care Inspectorate </w:t>
      </w:r>
      <w:r w:rsidR="0045395F" w:rsidRPr="00D456F2">
        <w:rPr>
          <w:rFonts w:ascii="Montserrat" w:hAnsi="Montserrat"/>
          <w:color w:val="auto"/>
        </w:rPr>
        <w:t xml:space="preserve">and </w:t>
      </w:r>
      <w:r w:rsidR="00A25665" w:rsidRPr="00D456F2">
        <w:rPr>
          <w:rFonts w:ascii="Montserrat" w:hAnsi="Montserrat"/>
          <w:color w:val="auto"/>
        </w:rPr>
        <w:t xml:space="preserve">its purpose </w:t>
      </w:r>
    </w:p>
    <w:p w14:paraId="06CF7B17" w14:textId="7D23F8F7" w:rsidR="00A25665" w:rsidRPr="00D456F2" w:rsidRDefault="00A25665" w:rsidP="0019510F">
      <w:pPr>
        <w:pStyle w:val="ListParagraph"/>
        <w:numPr>
          <w:ilvl w:val="0"/>
          <w:numId w:val="9"/>
        </w:numPr>
        <w:spacing w:after="160" w:line="259" w:lineRule="auto"/>
        <w:rPr>
          <w:rFonts w:ascii="Montserrat" w:hAnsi="Montserrat"/>
          <w:color w:val="auto"/>
        </w:rPr>
      </w:pPr>
      <w:r w:rsidRPr="00D456F2">
        <w:rPr>
          <w:rFonts w:ascii="Montserrat" w:hAnsi="Montserrat"/>
          <w:color w:val="auto"/>
        </w:rPr>
        <w:t>Understanding of the SSSC and its purpose</w:t>
      </w:r>
    </w:p>
    <w:p w14:paraId="74AFEDB6" w14:textId="0F33E77A" w:rsidR="0019510F" w:rsidRPr="00D456F2" w:rsidRDefault="0019510F" w:rsidP="0019510F">
      <w:pPr>
        <w:pStyle w:val="ListParagraph"/>
        <w:numPr>
          <w:ilvl w:val="0"/>
          <w:numId w:val="9"/>
        </w:numPr>
        <w:spacing w:after="160" w:line="259" w:lineRule="auto"/>
        <w:rPr>
          <w:rFonts w:ascii="Montserrat" w:hAnsi="Montserrat"/>
          <w:color w:val="auto"/>
        </w:rPr>
      </w:pPr>
      <w:r w:rsidRPr="00D456F2">
        <w:rPr>
          <w:rFonts w:ascii="Montserrat" w:hAnsi="Montserrat"/>
          <w:color w:val="auto"/>
        </w:rPr>
        <w:t xml:space="preserve">Strong ICT skills and </w:t>
      </w:r>
      <w:r w:rsidR="00F942FD" w:rsidRPr="00D456F2">
        <w:rPr>
          <w:rFonts w:ascii="Montserrat" w:hAnsi="Montserrat"/>
          <w:color w:val="auto"/>
        </w:rPr>
        <w:t xml:space="preserve">previous experience of </w:t>
      </w:r>
      <w:r w:rsidRPr="00D456F2">
        <w:rPr>
          <w:rFonts w:ascii="Montserrat" w:hAnsi="Montserrat"/>
          <w:color w:val="auto"/>
        </w:rPr>
        <w:t>writ</w:t>
      </w:r>
      <w:r w:rsidR="00F942FD" w:rsidRPr="00D456F2">
        <w:rPr>
          <w:rFonts w:ascii="Montserrat" w:hAnsi="Montserrat"/>
          <w:color w:val="auto"/>
        </w:rPr>
        <w:t>ing</w:t>
      </w:r>
      <w:r w:rsidRPr="00D456F2">
        <w:rPr>
          <w:rFonts w:ascii="Montserrat" w:hAnsi="Montserrat"/>
          <w:color w:val="auto"/>
        </w:rPr>
        <w:t xml:space="preserve"> reports, case notes and care plans to a </w:t>
      </w:r>
      <w:r w:rsidR="00F942FD" w:rsidRPr="00D456F2">
        <w:rPr>
          <w:rFonts w:ascii="Montserrat" w:hAnsi="Montserrat"/>
          <w:color w:val="auto"/>
        </w:rPr>
        <w:t>high level.</w:t>
      </w:r>
    </w:p>
    <w:p w14:paraId="4016FEF8" w14:textId="77777777" w:rsidR="00BF166A" w:rsidRPr="00B02FB7" w:rsidRDefault="00BF166A" w:rsidP="00B02FB7">
      <w:pPr>
        <w:spacing w:line="240" w:lineRule="auto"/>
        <w:jc w:val="both"/>
        <w:rPr>
          <w:rFonts w:ascii="Montserrat" w:eastAsia="Times New Roman" w:hAnsi="Montserrat" w:cs="Arial"/>
          <w:color w:val="auto"/>
          <w:szCs w:val="20"/>
        </w:rPr>
      </w:pPr>
    </w:p>
    <w:sectPr w:rsidR="00BF166A" w:rsidRPr="00B02FB7" w:rsidSect="00F469A7">
      <w:headerReference w:type="default" r:id="rId11"/>
      <w:footerReference w:type="default" r:id="rId12"/>
      <w:headerReference w:type="first" r:id="rId13"/>
      <w:footerReference w:type="first" r:id="rId14"/>
      <w:pgSz w:w="11906" w:h="16838"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87825" w14:textId="77777777" w:rsidR="00E12D96" w:rsidRDefault="00E12D96" w:rsidP="00D268F5">
      <w:pPr>
        <w:spacing w:line="240" w:lineRule="auto"/>
      </w:pPr>
      <w:r>
        <w:separator/>
      </w:r>
    </w:p>
  </w:endnote>
  <w:endnote w:type="continuationSeparator" w:id="0">
    <w:p w14:paraId="5EB03E31" w14:textId="77777777" w:rsidR="00E12D96" w:rsidRDefault="00E12D96" w:rsidP="00D268F5">
      <w:pPr>
        <w:spacing w:line="240" w:lineRule="auto"/>
      </w:pPr>
      <w:r>
        <w:continuationSeparator/>
      </w:r>
    </w:p>
  </w:endnote>
  <w:endnote w:type="continuationNotice" w:id="1">
    <w:p w14:paraId="7425C09D" w14:textId="77777777" w:rsidR="00E55D9B" w:rsidRDefault="00E55D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9197" w14:textId="6F88EF8A" w:rsidR="006842FC" w:rsidRPr="00126B94"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216B" w14:textId="5D403DCF" w:rsidR="00D268F5"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B994" w14:textId="77777777" w:rsidR="00E12D96" w:rsidRDefault="00E12D96" w:rsidP="00D268F5">
      <w:pPr>
        <w:spacing w:line="240" w:lineRule="auto"/>
      </w:pPr>
      <w:r>
        <w:separator/>
      </w:r>
    </w:p>
  </w:footnote>
  <w:footnote w:type="continuationSeparator" w:id="0">
    <w:p w14:paraId="476FA00E" w14:textId="77777777" w:rsidR="00E12D96" w:rsidRDefault="00E12D96" w:rsidP="00D268F5">
      <w:pPr>
        <w:spacing w:line="240" w:lineRule="auto"/>
      </w:pPr>
      <w:r>
        <w:continuationSeparator/>
      </w:r>
    </w:p>
  </w:footnote>
  <w:footnote w:type="continuationNotice" w:id="1">
    <w:p w14:paraId="340BE296" w14:textId="77777777" w:rsidR="00E55D9B" w:rsidRDefault="00E55D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8399" w14:textId="77777777" w:rsidR="00126B94" w:rsidRDefault="00126B94" w:rsidP="00126B94">
    <w:pPr>
      <w:pStyle w:val="Header"/>
    </w:pPr>
    <w:r>
      <w:rPr>
        <w:noProof/>
      </w:rPr>
      <w:drawing>
        <wp:anchor distT="0" distB="0" distL="114300" distR="114300" simplePos="0" relativeHeight="251658241" behindDoc="0" locked="0" layoutInCell="1" allowOverlap="1" wp14:anchorId="1BDE6DFA" wp14:editId="3F2DCEE9">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12906B50" w14:textId="77777777" w:rsidR="00126B94" w:rsidRDefault="00126B94" w:rsidP="00126B94">
    <w:pPr>
      <w:pStyle w:val="Header"/>
    </w:pPr>
  </w:p>
  <w:p w14:paraId="497190A9" w14:textId="77777777" w:rsidR="00126B94" w:rsidRDefault="00126B94" w:rsidP="00126B94">
    <w:pPr>
      <w:pStyle w:val="Header"/>
    </w:pPr>
  </w:p>
  <w:p w14:paraId="24C790DE" w14:textId="77777777" w:rsidR="00126B94" w:rsidRDefault="00126B94" w:rsidP="00126B94">
    <w:pPr>
      <w:pStyle w:val="Header"/>
    </w:pPr>
  </w:p>
  <w:p w14:paraId="170D5697" w14:textId="77777777" w:rsidR="00126B94" w:rsidRDefault="00126B94" w:rsidP="00126B94">
    <w:pPr>
      <w:pStyle w:val="Header"/>
    </w:pPr>
  </w:p>
  <w:p w14:paraId="75BF8C56" w14:textId="77777777" w:rsidR="00126B94" w:rsidRDefault="00126B94" w:rsidP="00126B94">
    <w:pPr>
      <w:pStyle w:val="Header"/>
    </w:pPr>
  </w:p>
  <w:p w14:paraId="5077A2E5" w14:textId="77777777" w:rsidR="00126B94" w:rsidRDefault="00126B94" w:rsidP="00126B94">
    <w:pPr>
      <w:pStyle w:val="Header"/>
    </w:pPr>
  </w:p>
  <w:p w14:paraId="18B11B83" w14:textId="77777777" w:rsidR="00126B94" w:rsidRDefault="00126B94" w:rsidP="00126B94">
    <w:pPr>
      <w:pStyle w:val="Header"/>
    </w:pPr>
  </w:p>
  <w:p w14:paraId="5D792EC7" w14:textId="77777777" w:rsidR="004420A5" w:rsidRPr="009B3238" w:rsidRDefault="004420A5" w:rsidP="009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E559" w14:textId="77777777" w:rsidR="00D268F5" w:rsidRDefault="00AF3409">
    <w:pPr>
      <w:pStyle w:val="Header"/>
    </w:pPr>
    <w:r>
      <w:rPr>
        <w:noProof/>
      </w:rPr>
      <w:drawing>
        <wp:anchor distT="0" distB="0" distL="114300" distR="114300" simplePos="0" relativeHeight="251658240" behindDoc="0" locked="0" layoutInCell="1" allowOverlap="1" wp14:anchorId="597DFB83" wp14:editId="5126B9F0">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22AC3FDE" w14:textId="77777777" w:rsidR="00D268F5" w:rsidRDefault="00D268F5">
    <w:pPr>
      <w:pStyle w:val="Header"/>
    </w:pPr>
  </w:p>
  <w:p w14:paraId="451AF024" w14:textId="77777777" w:rsidR="00D268F5" w:rsidRDefault="00D268F5">
    <w:pPr>
      <w:pStyle w:val="Header"/>
    </w:pPr>
  </w:p>
  <w:p w14:paraId="357B7806" w14:textId="77777777" w:rsidR="00D268F5" w:rsidRDefault="00D268F5">
    <w:pPr>
      <w:pStyle w:val="Header"/>
    </w:pPr>
  </w:p>
  <w:p w14:paraId="5CB83F5E" w14:textId="77777777" w:rsidR="00D268F5" w:rsidRDefault="00D268F5">
    <w:pPr>
      <w:pStyle w:val="Header"/>
    </w:pPr>
  </w:p>
  <w:p w14:paraId="2363D40A" w14:textId="77777777" w:rsidR="00D43064" w:rsidRDefault="00D43064">
    <w:pPr>
      <w:pStyle w:val="Header"/>
    </w:pPr>
  </w:p>
  <w:p w14:paraId="47CA43C5" w14:textId="77777777" w:rsidR="00D43064" w:rsidRDefault="00D43064">
    <w:pPr>
      <w:pStyle w:val="Header"/>
    </w:pPr>
  </w:p>
  <w:p w14:paraId="3596C8FD" w14:textId="77777777" w:rsidR="000D6D15" w:rsidRDefault="000D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F39"/>
    <w:multiLevelType w:val="hybridMultilevel"/>
    <w:tmpl w:val="90F8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47C35"/>
    <w:multiLevelType w:val="hybridMultilevel"/>
    <w:tmpl w:val="868AE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F01B6E"/>
    <w:multiLevelType w:val="hybridMultilevel"/>
    <w:tmpl w:val="C854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02089"/>
    <w:multiLevelType w:val="multilevel"/>
    <w:tmpl w:val="BECE9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6F76FB"/>
    <w:multiLevelType w:val="hybridMultilevel"/>
    <w:tmpl w:val="5238B0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340D43"/>
    <w:multiLevelType w:val="hybridMultilevel"/>
    <w:tmpl w:val="FAAC62A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4B15F1"/>
    <w:multiLevelType w:val="multilevel"/>
    <w:tmpl w:val="C76C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87684"/>
    <w:multiLevelType w:val="hybridMultilevel"/>
    <w:tmpl w:val="D01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209D2"/>
    <w:multiLevelType w:val="hybridMultilevel"/>
    <w:tmpl w:val="BA30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8231E"/>
    <w:multiLevelType w:val="hybridMultilevel"/>
    <w:tmpl w:val="4224D03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4B5CC9"/>
    <w:multiLevelType w:val="hybridMultilevel"/>
    <w:tmpl w:val="1DFE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092172">
    <w:abstractNumId w:val="3"/>
  </w:num>
  <w:num w:numId="2" w16cid:durableId="647124473">
    <w:abstractNumId w:val="1"/>
  </w:num>
  <w:num w:numId="3" w16cid:durableId="1656835989">
    <w:abstractNumId w:val="6"/>
  </w:num>
  <w:num w:numId="4" w16cid:durableId="87890875">
    <w:abstractNumId w:val="0"/>
  </w:num>
  <w:num w:numId="5" w16cid:durableId="280496920">
    <w:abstractNumId w:val="8"/>
  </w:num>
  <w:num w:numId="6" w16cid:durableId="822621895">
    <w:abstractNumId w:val="7"/>
  </w:num>
  <w:num w:numId="7" w16cid:durableId="442766090">
    <w:abstractNumId w:val="2"/>
  </w:num>
  <w:num w:numId="8" w16cid:durableId="458694596">
    <w:abstractNumId w:val="10"/>
  </w:num>
  <w:num w:numId="9" w16cid:durableId="1652829566">
    <w:abstractNumId w:val="5"/>
  </w:num>
  <w:num w:numId="10" w16cid:durableId="2064983036">
    <w:abstractNumId w:val="9"/>
  </w:num>
  <w:num w:numId="11" w16cid:durableId="130889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C3"/>
    <w:rsid w:val="000156FA"/>
    <w:rsid w:val="00031B11"/>
    <w:rsid w:val="000576B7"/>
    <w:rsid w:val="000A3114"/>
    <w:rsid w:val="000D6D15"/>
    <w:rsid w:val="0012195D"/>
    <w:rsid w:val="00124F24"/>
    <w:rsid w:val="00126B94"/>
    <w:rsid w:val="0014414B"/>
    <w:rsid w:val="001479A1"/>
    <w:rsid w:val="0015197D"/>
    <w:rsid w:val="0015529C"/>
    <w:rsid w:val="0019510F"/>
    <w:rsid w:val="001B3A4D"/>
    <w:rsid w:val="001E66A7"/>
    <w:rsid w:val="001F22F8"/>
    <w:rsid w:val="00240758"/>
    <w:rsid w:val="00256C6D"/>
    <w:rsid w:val="0028221A"/>
    <w:rsid w:val="002866B3"/>
    <w:rsid w:val="002874E7"/>
    <w:rsid w:val="00290A9B"/>
    <w:rsid w:val="002D61D9"/>
    <w:rsid w:val="003A0C00"/>
    <w:rsid w:val="004420A5"/>
    <w:rsid w:val="0045395F"/>
    <w:rsid w:val="00480DC6"/>
    <w:rsid w:val="004E78F4"/>
    <w:rsid w:val="004F4085"/>
    <w:rsid w:val="00522C93"/>
    <w:rsid w:val="00575955"/>
    <w:rsid w:val="005E3E1D"/>
    <w:rsid w:val="005E4180"/>
    <w:rsid w:val="00633B40"/>
    <w:rsid w:val="006842FC"/>
    <w:rsid w:val="006962C3"/>
    <w:rsid w:val="006B36AC"/>
    <w:rsid w:val="006C2B5C"/>
    <w:rsid w:val="00810548"/>
    <w:rsid w:val="00843948"/>
    <w:rsid w:val="00887D27"/>
    <w:rsid w:val="008A3B82"/>
    <w:rsid w:val="008C1836"/>
    <w:rsid w:val="008C5632"/>
    <w:rsid w:val="008C7BD4"/>
    <w:rsid w:val="008D58EF"/>
    <w:rsid w:val="008E4E3D"/>
    <w:rsid w:val="00916E0C"/>
    <w:rsid w:val="00952098"/>
    <w:rsid w:val="009A746B"/>
    <w:rsid w:val="009B3238"/>
    <w:rsid w:val="00A25665"/>
    <w:rsid w:val="00A34991"/>
    <w:rsid w:val="00A4085B"/>
    <w:rsid w:val="00AA2F79"/>
    <w:rsid w:val="00AD6427"/>
    <w:rsid w:val="00AF3409"/>
    <w:rsid w:val="00B02FB7"/>
    <w:rsid w:val="00B10290"/>
    <w:rsid w:val="00B200F0"/>
    <w:rsid w:val="00B40245"/>
    <w:rsid w:val="00B473B4"/>
    <w:rsid w:val="00B750A1"/>
    <w:rsid w:val="00BF166A"/>
    <w:rsid w:val="00C31F47"/>
    <w:rsid w:val="00C77931"/>
    <w:rsid w:val="00C856EA"/>
    <w:rsid w:val="00C944E7"/>
    <w:rsid w:val="00CA78C5"/>
    <w:rsid w:val="00CC6DA4"/>
    <w:rsid w:val="00CD23BC"/>
    <w:rsid w:val="00CD64E7"/>
    <w:rsid w:val="00D146F4"/>
    <w:rsid w:val="00D17979"/>
    <w:rsid w:val="00D268F5"/>
    <w:rsid w:val="00D43064"/>
    <w:rsid w:val="00D44981"/>
    <w:rsid w:val="00D456F2"/>
    <w:rsid w:val="00D90276"/>
    <w:rsid w:val="00D90428"/>
    <w:rsid w:val="00DF3898"/>
    <w:rsid w:val="00E02327"/>
    <w:rsid w:val="00E12D96"/>
    <w:rsid w:val="00E33A02"/>
    <w:rsid w:val="00E55D9B"/>
    <w:rsid w:val="00E5624A"/>
    <w:rsid w:val="00E978A4"/>
    <w:rsid w:val="00EC00AE"/>
    <w:rsid w:val="00F469A7"/>
    <w:rsid w:val="00F64D02"/>
    <w:rsid w:val="00F942FD"/>
    <w:rsid w:val="00FA394E"/>
    <w:rsid w:val="00FB28D5"/>
    <w:rsid w:val="1D4ABF22"/>
    <w:rsid w:val="72449D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D9E3"/>
  <w15:chartTrackingRefBased/>
  <w15:docId w15:val="{998FBD8B-F45A-4A30-B9E3-D64B48F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customStyle="1" w:styleId="HeaderChar">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customStyle="1" w:styleId="FooterChar">
    <w:name w:val="Footer Char"/>
    <w:basedOn w:val="DefaultParagraphFont"/>
    <w:link w:val="Footer"/>
    <w:uiPriority w:val="99"/>
    <w:rsid w:val="00D268F5"/>
  </w:style>
  <w:style w:type="paragraph" w:customStyle="1" w:styleId="BasicParagraph">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0A5"/>
    <w:rPr>
      <w:rFonts w:ascii="Arial" w:hAnsi="Arial"/>
      <w:b/>
      <w:bCs/>
      <w:color w:val="9687B3" w:themeColor="accent2"/>
    </w:rPr>
  </w:style>
  <w:style w:type="character" w:styleId="Hyperlink">
    <w:name w:val="Hyperlink"/>
    <w:basedOn w:val="DefaultParagraphFont"/>
    <w:uiPriority w:val="99"/>
    <w:unhideWhenUsed/>
    <w:rsid w:val="00E02327"/>
    <w:rPr>
      <w:color w:val="40829C" w:themeColor="hyperlink"/>
      <w:u w:val="single"/>
    </w:rPr>
  </w:style>
  <w:style w:type="character" w:styleId="UnresolvedMention">
    <w:name w:val="Unresolved Mention"/>
    <w:basedOn w:val="DefaultParagraphFont"/>
    <w:uiPriority w:val="99"/>
    <w:semiHidden/>
    <w:unhideWhenUsed/>
    <w:rsid w:val="00E02327"/>
    <w:rPr>
      <w:color w:val="605E5C"/>
      <w:shd w:val="clear" w:color="auto" w:fill="E1DFDD"/>
    </w:rPr>
  </w:style>
  <w:style w:type="paragraph" w:styleId="ListParagraph">
    <w:name w:val="List Paragraph"/>
    <w:basedOn w:val="Normal"/>
    <w:uiPriority w:val="34"/>
    <w:qFormat/>
    <w:rsid w:val="00B02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lid\Download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1cb383-7767-4917-8f94-611c0ae34f8a" xsi:nil="true"/>
    <lcf76f155ced4ddcb4097134ff3c332f xmlns="ce4b22ab-b666-4730-b237-87c2d968cf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AFB65929B7E4F9A75861F939D95E3" ma:contentTypeVersion="15" ma:contentTypeDescription="Create a new document." ma:contentTypeScope="" ma:versionID="7de910606c24c8fd15e5579c80703a90">
  <xsd:schema xmlns:xsd="http://www.w3.org/2001/XMLSchema" xmlns:xs="http://www.w3.org/2001/XMLSchema" xmlns:p="http://schemas.microsoft.com/office/2006/metadata/properties" xmlns:ns2="ce4b22ab-b666-4730-b237-87c2d968cfc1" xmlns:ns3="fa1cb383-7767-4917-8f94-611c0ae34f8a" targetNamespace="http://schemas.microsoft.com/office/2006/metadata/properties" ma:root="true" ma:fieldsID="3f1ddbcb5cc1ce0e287d482327bdd8c2" ns2:_="" ns3:_="">
    <xsd:import namespace="ce4b22ab-b666-4730-b237-87c2d968cfc1"/>
    <xsd:import namespace="fa1cb383-7767-4917-8f94-611c0ae34f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22ab-b666-4730-b237-87c2d968c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69c15f-bf3d-42c3-ab23-533db98913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cb383-7767-4917-8f94-611c0ae34f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332521-485a-4413-a995-730a4e506653}" ma:internalName="TaxCatchAll" ma:showField="CatchAllData" ma:web="fa1cb383-7767-4917-8f94-611c0ae34f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2552-E755-41C5-99DE-0EF35D9557EE}">
  <ds:schemaRefs>
    <ds:schemaRef ds:uri="http://schemas.microsoft.com/office/2006/documentManagement/types"/>
    <ds:schemaRef ds:uri="http://purl.org/dc/dcmitype/"/>
    <ds:schemaRef ds:uri="http://schemas.openxmlformats.org/package/2006/metadata/core-properties"/>
    <ds:schemaRef ds:uri="http://purl.org/dc/elements/1.1/"/>
    <ds:schemaRef ds:uri="fa1cb383-7767-4917-8f94-611c0ae34f8a"/>
    <ds:schemaRef ds:uri="http://purl.org/dc/terms/"/>
    <ds:schemaRef ds:uri="http://www.w3.org/XML/1998/namespace"/>
    <ds:schemaRef ds:uri="http://schemas.microsoft.com/office/infopath/2007/PartnerControls"/>
    <ds:schemaRef ds:uri="ce4b22ab-b666-4730-b237-87c2d968cfc1"/>
    <ds:schemaRef ds:uri="http://schemas.microsoft.com/office/2006/metadata/properties"/>
  </ds:schemaRefs>
</ds:datastoreItem>
</file>

<file path=customXml/itemProps2.xml><?xml version="1.0" encoding="utf-8"?>
<ds:datastoreItem xmlns:ds="http://schemas.openxmlformats.org/officeDocument/2006/customXml" ds:itemID="{D06E8C96-8833-428E-947F-C2B4E66A70BA}">
  <ds:schemaRefs>
    <ds:schemaRef ds:uri="http://schemas.microsoft.com/sharepoint/v3/contenttype/forms"/>
  </ds:schemaRefs>
</ds:datastoreItem>
</file>

<file path=customXml/itemProps3.xml><?xml version="1.0" encoding="utf-8"?>
<ds:datastoreItem xmlns:ds="http://schemas.openxmlformats.org/officeDocument/2006/customXml" ds:itemID="{0E5D7ACD-F6F8-41E5-BADC-20508FE66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22ab-b666-4730-b237-87c2d968cfc1"/>
    <ds:schemaRef ds:uri="fa1cb383-7767-4917-8f94-611c0ae34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Care%20Support%20Scotland%20Letterhead.dotx</Template>
  <TotalTime>0</TotalTime>
  <Pages>1</Pages>
  <Words>1070</Words>
  <Characters>6102</Characters>
  <Application>Microsoft Office Word</Application>
  <DocSecurity>4</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McFadyen</dc:creator>
  <cp:keywords/>
  <dc:description/>
  <cp:lastModifiedBy>Kasia Jagodzinska</cp:lastModifiedBy>
  <cp:revision>23</cp:revision>
  <dcterms:created xsi:type="dcterms:W3CDTF">2024-09-27T13:40:00Z</dcterms:created>
  <dcterms:modified xsi:type="dcterms:W3CDTF">2024-09-27T13:58:00Z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0x010100420AFB65929B7E4F9A75861F939D95E3</vt:lpwstr>
  </property>
  <property fmtid="{D5CDD505-2E9C-101B-9397-08002B2CF9AE}" pid="3" name="Order">
    <vt:r8>3668800</vt:r8>
  </property>
  <property fmtid="{D5CDD505-2E9C-101B-9397-08002B2CF9AE}" pid="4" name="MediaServiceImageTags">
    <vt:lpwstr/>
  </property>
</Properties>
</file>